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A539" w14:textId="77777777" w:rsidR="0000629C" w:rsidRPr="00245920" w:rsidRDefault="0000629C" w:rsidP="0000629C">
      <w:pPr>
        <w:rPr>
          <w:rFonts w:ascii="Montserrat Light" w:hAnsi="Montserrat Light"/>
          <w:b/>
          <w:sz w:val="18"/>
          <w:szCs w:val="18"/>
        </w:rPr>
      </w:pPr>
    </w:p>
    <w:p w14:paraId="4AF17A48" w14:textId="77777777" w:rsidR="0000629C" w:rsidRPr="00245920" w:rsidRDefault="0000629C" w:rsidP="0000629C">
      <w:pPr>
        <w:rPr>
          <w:rFonts w:ascii="Montserrat Light" w:hAnsi="Montserrat Light"/>
          <w:b/>
          <w:sz w:val="18"/>
          <w:szCs w:val="18"/>
        </w:rPr>
      </w:pPr>
    </w:p>
    <w:p w14:paraId="1FC2D4F6" w14:textId="2DAE0A2E" w:rsidR="008D7B46" w:rsidRDefault="008D7B46" w:rsidP="0067227D">
      <w:pPr>
        <w:rPr>
          <w:rFonts w:ascii="Montserrat Light" w:hAnsi="Montserrat Light"/>
          <w:b/>
          <w:bCs/>
          <w:sz w:val="18"/>
          <w:szCs w:val="18"/>
        </w:rPr>
      </w:pPr>
      <w:r>
        <w:rPr>
          <w:rFonts w:ascii="Montserrat Light" w:hAnsi="Montserrat Light"/>
          <w:b/>
          <w:bCs/>
          <w:sz w:val="18"/>
          <w:szCs w:val="18"/>
        </w:rPr>
        <w:t xml:space="preserve">ZAKLJUČCI </w:t>
      </w:r>
      <w:r w:rsidR="00282D8E">
        <w:rPr>
          <w:rFonts w:ascii="Montserrat Light" w:hAnsi="Montserrat Light"/>
          <w:b/>
          <w:bCs/>
          <w:sz w:val="18"/>
          <w:szCs w:val="18"/>
        </w:rPr>
        <w:t>1</w:t>
      </w:r>
      <w:r w:rsidR="00A65943">
        <w:rPr>
          <w:rFonts w:ascii="Montserrat Light" w:hAnsi="Montserrat Light"/>
          <w:b/>
          <w:bCs/>
          <w:sz w:val="18"/>
          <w:szCs w:val="18"/>
        </w:rPr>
        <w:t>5</w:t>
      </w:r>
      <w:r w:rsidR="00282D8E">
        <w:rPr>
          <w:rFonts w:ascii="Montserrat Light" w:hAnsi="Montserrat Light"/>
          <w:b/>
          <w:bCs/>
          <w:sz w:val="18"/>
          <w:szCs w:val="18"/>
        </w:rPr>
        <w:t>.</w:t>
      </w:r>
      <w:r>
        <w:rPr>
          <w:rFonts w:ascii="Montserrat Light" w:hAnsi="Montserrat Light"/>
          <w:b/>
          <w:bCs/>
          <w:sz w:val="18"/>
          <w:szCs w:val="18"/>
        </w:rPr>
        <w:t xml:space="preserve"> SJEDNICE ŠKOLSKOG ODBORA ŠKOLE ZA GRAFIKU, DIZAJN I MEDIJSKU PRODUKCIJU ODRŽANE </w:t>
      </w:r>
      <w:r w:rsidR="00346525">
        <w:rPr>
          <w:rFonts w:ascii="Montserrat Light" w:hAnsi="Montserrat Light"/>
          <w:b/>
          <w:bCs/>
          <w:sz w:val="18"/>
          <w:szCs w:val="18"/>
        </w:rPr>
        <w:t>1</w:t>
      </w:r>
      <w:r w:rsidR="00A65943">
        <w:rPr>
          <w:rFonts w:ascii="Montserrat Light" w:hAnsi="Montserrat Light"/>
          <w:b/>
          <w:bCs/>
          <w:sz w:val="18"/>
          <w:szCs w:val="18"/>
        </w:rPr>
        <w:t>9</w:t>
      </w:r>
      <w:r w:rsidR="006C1092">
        <w:rPr>
          <w:rFonts w:ascii="Montserrat Light" w:hAnsi="Montserrat Light"/>
          <w:b/>
          <w:bCs/>
          <w:sz w:val="18"/>
          <w:szCs w:val="18"/>
        </w:rPr>
        <w:t>.</w:t>
      </w:r>
      <w:r>
        <w:rPr>
          <w:rFonts w:ascii="Montserrat Light" w:hAnsi="Montserrat Light"/>
          <w:b/>
          <w:bCs/>
          <w:sz w:val="18"/>
          <w:szCs w:val="18"/>
        </w:rPr>
        <w:t xml:space="preserve"> </w:t>
      </w:r>
      <w:r w:rsidR="00A65943">
        <w:rPr>
          <w:rFonts w:ascii="Montserrat Light" w:hAnsi="Montserrat Light"/>
          <w:b/>
          <w:bCs/>
          <w:sz w:val="18"/>
          <w:szCs w:val="18"/>
        </w:rPr>
        <w:t>SVIBNJA</w:t>
      </w:r>
      <w:r>
        <w:rPr>
          <w:rFonts w:ascii="Montserrat Light" w:hAnsi="Montserrat Light"/>
          <w:b/>
          <w:bCs/>
          <w:sz w:val="18"/>
          <w:szCs w:val="18"/>
        </w:rPr>
        <w:t xml:space="preserve"> 202</w:t>
      </w:r>
      <w:r w:rsidR="00282D8E">
        <w:rPr>
          <w:rFonts w:ascii="Montserrat Light" w:hAnsi="Montserrat Light"/>
          <w:b/>
          <w:bCs/>
          <w:sz w:val="18"/>
          <w:szCs w:val="18"/>
        </w:rPr>
        <w:t>6</w:t>
      </w:r>
      <w:r>
        <w:rPr>
          <w:rFonts w:ascii="Montserrat Light" w:hAnsi="Montserrat Light"/>
          <w:b/>
          <w:bCs/>
          <w:sz w:val="18"/>
          <w:szCs w:val="18"/>
        </w:rPr>
        <w:t>.</w:t>
      </w:r>
      <w:r w:rsidR="00282D8E">
        <w:rPr>
          <w:rFonts w:ascii="Montserrat Light" w:hAnsi="Montserrat Light"/>
          <w:b/>
          <w:bCs/>
          <w:sz w:val="18"/>
          <w:szCs w:val="18"/>
        </w:rPr>
        <w:t xml:space="preserve"> GODINE</w:t>
      </w:r>
    </w:p>
    <w:p w14:paraId="2E010E89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6D30809F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596A942E" w14:textId="5F37C1EB" w:rsidR="0022032C" w:rsidRDefault="0022032C" w:rsidP="00663F7C">
      <w:pPr>
        <w:jc w:val="both"/>
        <w:rPr>
          <w:rFonts w:ascii="Montserrat Light" w:hAnsi="Montserrat Light"/>
          <w:sz w:val="18"/>
          <w:szCs w:val="18"/>
        </w:rPr>
      </w:pPr>
    </w:p>
    <w:p w14:paraId="3C1B82B7" w14:textId="67AC4969" w:rsidR="0022032C" w:rsidRDefault="00346525" w:rsidP="00A65943">
      <w:pPr>
        <w:pStyle w:val="Odlomakpopisa"/>
        <w:numPr>
          <w:ilvl w:val="0"/>
          <w:numId w:val="7"/>
        </w:numPr>
        <w:rPr>
          <w:rFonts w:ascii="Montserrat Light" w:hAnsi="Montserrat Light"/>
          <w:sz w:val="18"/>
          <w:szCs w:val="18"/>
        </w:rPr>
      </w:pPr>
      <w:r w:rsidRPr="00346525">
        <w:rPr>
          <w:rFonts w:ascii="Montserrat Light" w:hAnsi="Montserrat Light"/>
          <w:sz w:val="18"/>
          <w:szCs w:val="18"/>
        </w:rPr>
        <w:t xml:space="preserve">Jednoglasno je usvojen zapisnik </w:t>
      </w:r>
      <w:r w:rsidR="00A65943">
        <w:rPr>
          <w:rFonts w:ascii="Montserrat Light" w:hAnsi="Montserrat Light"/>
          <w:sz w:val="18"/>
          <w:szCs w:val="18"/>
        </w:rPr>
        <w:t>14.</w:t>
      </w:r>
      <w:r w:rsidRPr="00346525">
        <w:rPr>
          <w:rFonts w:ascii="Montserrat Light" w:hAnsi="Montserrat Light"/>
          <w:sz w:val="18"/>
          <w:szCs w:val="18"/>
        </w:rPr>
        <w:t xml:space="preserve"> sjednice Školskog odbora.</w:t>
      </w:r>
    </w:p>
    <w:p w14:paraId="431EF8BC" w14:textId="2557FF8C" w:rsidR="00A65943" w:rsidRPr="00A65943" w:rsidRDefault="00A65943" w:rsidP="00A65943">
      <w:pPr>
        <w:pStyle w:val="Odlomakpopisa"/>
        <w:numPr>
          <w:ilvl w:val="0"/>
          <w:numId w:val="7"/>
        </w:numPr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 xml:space="preserve">Školski odbor jednoglasno daje suglasnost za zasnivanje radnog odnosa sa Samantom </w:t>
      </w:r>
      <w:proofErr w:type="spellStart"/>
      <w:r>
        <w:rPr>
          <w:rFonts w:ascii="Montserrat Light" w:hAnsi="Montserrat Light"/>
          <w:sz w:val="18"/>
          <w:szCs w:val="18"/>
        </w:rPr>
        <w:t>Totović</w:t>
      </w:r>
      <w:proofErr w:type="spellEnd"/>
      <w:r>
        <w:rPr>
          <w:rFonts w:ascii="Montserrat Light" w:hAnsi="Montserrat Light"/>
          <w:sz w:val="18"/>
          <w:szCs w:val="18"/>
        </w:rPr>
        <w:t>, sukladno natječaju i važećim propisima.</w:t>
      </w:r>
    </w:p>
    <w:p w14:paraId="7238B561" w14:textId="77777777" w:rsid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214286BC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35AD08F5" w14:textId="77777777" w:rsidR="00245920" w:rsidRPr="00245920" w:rsidRDefault="00245920" w:rsidP="00245920">
      <w:pPr>
        <w:jc w:val="both"/>
        <w:rPr>
          <w:rFonts w:ascii="Montserrat Light" w:hAnsi="Montserrat Light"/>
          <w:sz w:val="18"/>
          <w:szCs w:val="18"/>
        </w:rPr>
      </w:pPr>
    </w:p>
    <w:p w14:paraId="2A63176F" w14:textId="5F94DAAF" w:rsidR="00EE00CF" w:rsidRPr="00245920" w:rsidRDefault="00245920" w:rsidP="00B64187">
      <w:pPr>
        <w:jc w:val="both"/>
        <w:rPr>
          <w:rFonts w:ascii="Montserrat Light" w:hAnsi="Montserrat Light"/>
          <w:sz w:val="18"/>
          <w:szCs w:val="18"/>
        </w:rPr>
      </w:pPr>
      <w:r w:rsidRPr="00245920">
        <w:rPr>
          <w:rFonts w:ascii="Montserrat Light" w:hAnsi="Montserrat Light"/>
          <w:sz w:val="18"/>
          <w:szCs w:val="18"/>
        </w:rPr>
        <w:tab/>
        <w:t xml:space="preserve">       </w:t>
      </w:r>
      <w:r w:rsidRPr="00245920">
        <w:rPr>
          <w:rFonts w:ascii="Montserrat Light" w:hAnsi="Montserrat Light"/>
          <w:sz w:val="18"/>
          <w:szCs w:val="18"/>
        </w:rPr>
        <w:tab/>
      </w:r>
      <w:r w:rsidRPr="00245920">
        <w:rPr>
          <w:rFonts w:ascii="Montserrat Light" w:hAnsi="Montserrat Light"/>
          <w:sz w:val="18"/>
          <w:szCs w:val="18"/>
        </w:rPr>
        <w:tab/>
      </w:r>
      <w:r w:rsidRPr="00245920">
        <w:rPr>
          <w:rFonts w:ascii="Montserrat Light" w:hAnsi="Montserrat Light"/>
          <w:sz w:val="18"/>
          <w:szCs w:val="18"/>
        </w:rPr>
        <w:tab/>
        <w:t xml:space="preserve">      </w:t>
      </w:r>
      <w:r>
        <w:rPr>
          <w:rFonts w:ascii="Montserrat Light" w:hAnsi="Montserrat Light"/>
          <w:sz w:val="18"/>
          <w:szCs w:val="18"/>
        </w:rPr>
        <w:t xml:space="preserve">                </w:t>
      </w:r>
      <w:r w:rsidRPr="00245920">
        <w:rPr>
          <w:rFonts w:ascii="Montserrat Light" w:hAnsi="Montserrat Light"/>
          <w:sz w:val="18"/>
          <w:szCs w:val="18"/>
        </w:rPr>
        <w:t xml:space="preserve">  </w:t>
      </w:r>
    </w:p>
    <w:p w14:paraId="69954A7E" w14:textId="1F57C39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4F7C025" w14:textId="2F92ECB6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328FCE78" w14:textId="51F0AEF4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974ACEC" w14:textId="2C1A8AE4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14F064D" w14:textId="1FB177A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7648775E" w14:textId="55183D58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DF63DE6" w14:textId="0AB16DBC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3CB7C38" w14:textId="40694FA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321954F" w14:textId="42A25355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6863B327" w14:textId="53DCBFC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6B507C2" w14:textId="79F7839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7809AE4" w14:textId="0BC2DEB2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4DE5F92D" w14:textId="0A951B2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53E640F" w14:textId="1591473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1664342" w14:textId="4B2EDD85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FF5070A" w14:textId="561BFA2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A578242" w14:textId="5A2CCF4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418C491" w14:textId="4539A61F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4FA6DCFC" w14:textId="7777777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3B04552" w14:textId="3C603202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16B3AB0" w14:textId="19B7421D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  <w:bookmarkStart w:id="0" w:name="_Hlk200010884"/>
    </w:p>
    <w:p w14:paraId="44FC3CC4" w14:textId="0912EE78" w:rsidR="00EE00CF" w:rsidRPr="00245920" w:rsidRDefault="00EE00CF" w:rsidP="00D23C52">
      <w:pPr>
        <w:jc w:val="both"/>
        <w:rPr>
          <w:rFonts w:ascii="Montserrat Light" w:hAnsi="Montserrat Light"/>
          <w:sz w:val="18"/>
          <w:szCs w:val="18"/>
        </w:rPr>
      </w:pPr>
    </w:p>
    <w:bookmarkEnd w:id="0"/>
    <w:p w14:paraId="228065FE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32D58C21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456D9312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17B00583" w14:textId="77777777" w:rsidR="000C738F" w:rsidRPr="00245920" w:rsidRDefault="000C738F" w:rsidP="0042406F">
      <w:pPr>
        <w:pStyle w:val="Bezproreda"/>
        <w:rPr>
          <w:rFonts w:ascii="Montserrat Light" w:hAnsi="Montserrat Light"/>
          <w:sz w:val="18"/>
          <w:szCs w:val="18"/>
          <w:lang w:val="hr-HR"/>
        </w:rPr>
      </w:pPr>
    </w:p>
    <w:sectPr w:rsidR="000C738F" w:rsidRPr="00245920" w:rsidSect="00E26E1A">
      <w:headerReference w:type="default" r:id="rId12"/>
      <w:pgSz w:w="11906" w:h="16838" w:code="9"/>
      <w:pgMar w:top="2098" w:right="1418" w:bottom="1418" w:left="34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AF593" w14:textId="77777777" w:rsidR="00897E3A" w:rsidRDefault="00897E3A" w:rsidP="00E26E1A">
      <w:r>
        <w:separator/>
      </w:r>
    </w:p>
  </w:endnote>
  <w:endnote w:type="continuationSeparator" w:id="0">
    <w:p w14:paraId="61916A09" w14:textId="77777777" w:rsidR="00897E3A" w:rsidRDefault="00897E3A" w:rsidP="00E2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1F9E" w14:textId="77777777" w:rsidR="00897E3A" w:rsidRDefault="00897E3A" w:rsidP="00E26E1A">
      <w:r>
        <w:separator/>
      </w:r>
    </w:p>
  </w:footnote>
  <w:footnote w:type="continuationSeparator" w:id="0">
    <w:p w14:paraId="281F189C" w14:textId="77777777" w:rsidR="00897E3A" w:rsidRDefault="00897E3A" w:rsidP="00E2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5A94" w14:textId="77777777" w:rsidR="00E26E1A" w:rsidRPr="00E26E1A" w:rsidRDefault="00FE3F34" w:rsidP="00E26E1A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D1FFE3" wp14:editId="448AF84D">
          <wp:simplePos x="0" y="0"/>
          <wp:positionH relativeFrom="column">
            <wp:posOffset>-2176780</wp:posOffset>
          </wp:positionH>
          <wp:positionV relativeFrom="paragraph">
            <wp:posOffset>-448310</wp:posOffset>
          </wp:positionV>
          <wp:extent cx="7583805" cy="10726420"/>
          <wp:effectExtent l="0" t="0" r="0" b="0"/>
          <wp:wrapNone/>
          <wp:docPr id="3698279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279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072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14B1"/>
    <w:multiLevelType w:val="hybridMultilevel"/>
    <w:tmpl w:val="9A5EA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F3E30"/>
    <w:multiLevelType w:val="hybridMultilevel"/>
    <w:tmpl w:val="C5E69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A6214"/>
    <w:multiLevelType w:val="hybridMultilevel"/>
    <w:tmpl w:val="26749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C3A36"/>
    <w:multiLevelType w:val="hybridMultilevel"/>
    <w:tmpl w:val="B9EC1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368E4"/>
    <w:multiLevelType w:val="hybridMultilevel"/>
    <w:tmpl w:val="486CC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53D67"/>
    <w:multiLevelType w:val="hybridMultilevel"/>
    <w:tmpl w:val="A15E0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52432"/>
    <w:multiLevelType w:val="hybridMultilevel"/>
    <w:tmpl w:val="81341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675822">
    <w:abstractNumId w:val="0"/>
  </w:num>
  <w:num w:numId="2" w16cid:durableId="626156839">
    <w:abstractNumId w:val="5"/>
  </w:num>
  <w:num w:numId="3" w16cid:durableId="1076316878">
    <w:abstractNumId w:val="2"/>
  </w:num>
  <w:num w:numId="4" w16cid:durableId="1867063109">
    <w:abstractNumId w:val="1"/>
  </w:num>
  <w:num w:numId="5" w16cid:durableId="1845053803">
    <w:abstractNumId w:val="3"/>
  </w:num>
  <w:num w:numId="6" w16cid:durableId="1371690934">
    <w:abstractNumId w:val="4"/>
  </w:num>
  <w:num w:numId="7" w16cid:durableId="328407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0"/>
    <w:rsid w:val="0000629C"/>
    <w:rsid w:val="0007794C"/>
    <w:rsid w:val="000C738F"/>
    <w:rsid w:val="00103C85"/>
    <w:rsid w:val="00114A68"/>
    <w:rsid w:val="00114B6C"/>
    <w:rsid w:val="00116D7A"/>
    <w:rsid w:val="00140F1D"/>
    <w:rsid w:val="001C4580"/>
    <w:rsid w:val="001D60AD"/>
    <w:rsid w:val="002070A7"/>
    <w:rsid w:val="00212014"/>
    <w:rsid w:val="0022032C"/>
    <w:rsid w:val="0022567D"/>
    <w:rsid w:val="0023477B"/>
    <w:rsid w:val="00245920"/>
    <w:rsid w:val="00250F72"/>
    <w:rsid w:val="00282D8E"/>
    <w:rsid w:val="002920D4"/>
    <w:rsid w:val="00295148"/>
    <w:rsid w:val="00346525"/>
    <w:rsid w:val="00372616"/>
    <w:rsid w:val="00382956"/>
    <w:rsid w:val="003D5C96"/>
    <w:rsid w:val="003E1B47"/>
    <w:rsid w:val="0042406F"/>
    <w:rsid w:val="00441BA8"/>
    <w:rsid w:val="0044386E"/>
    <w:rsid w:val="00452858"/>
    <w:rsid w:val="00455FBC"/>
    <w:rsid w:val="0046139C"/>
    <w:rsid w:val="0046408D"/>
    <w:rsid w:val="0046787A"/>
    <w:rsid w:val="00473285"/>
    <w:rsid w:val="004E175C"/>
    <w:rsid w:val="004E78A9"/>
    <w:rsid w:val="00530E25"/>
    <w:rsid w:val="00541521"/>
    <w:rsid w:val="0055113F"/>
    <w:rsid w:val="005538F5"/>
    <w:rsid w:val="00561884"/>
    <w:rsid w:val="005A6942"/>
    <w:rsid w:val="005C66E6"/>
    <w:rsid w:val="005C738F"/>
    <w:rsid w:val="005F5077"/>
    <w:rsid w:val="00601E41"/>
    <w:rsid w:val="006061B5"/>
    <w:rsid w:val="0061128A"/>
    <w:rsid w:val="00643A5D"/>
    <w:rsid w:val="00663F7C"/>
    <w:rsid w:val="00670AFD"/>
    <w:rsid w:val="0067227D"/>
    <w:rsid w:val="006B42A2"/>
    <w:rsid w:val="006C052C"/>
    <w:rsid w:val="006C1092"/>
    <w:rsid w:val="006D21C7"/>
    <w:rsid w:val="006E7E80"/>
    <w:rsid w:val="0072336F"/>
    <w:rsid w:val="00724C4C"/>
    <w:rsid w:val="00760AC8"/>
    <w:rsid w:val="007629D8"/>
    <w:rsid w:val="00777262"/>
    <w:rsid w:val="00787969"/>
    <w:rsid w:val="007A4666"/>
    <w:rsid w:val="007D643A"/>
    <w:rsid w:val="007E126A"/>
    <w:rsid w:val="007E39B9"/>
    <w:rsid w:val="00802145"/>
    <w:rsid w:val="008202B3"/>
    <w:rsid w:val="00822578"/>
    <w:rsid w:val="0087502F"/>
    <w:rsid w:val="00890CE0"/>
    <w:rsid w:val="00897E3A"/>
    <w:rsid w:val="008A0C08"/>
    <w:rsid w:val="008B74F5"/>
    <w:rsid w:val="008B78A3"/>
    <w:rsid w:val="008C3411"/>
    <w:rsid w:val="008C6F0B"/>
    <w:rsid w:val="008D7B46"/>
    <w:rsid w:val="008D7BC2"/>
    <w:rsid w:val="00902EE0"/>
    <w:rsid w:val="0090577D"/>
    <w:rsid w:val="009139DE"/>
    <w:rsid w:val="00916D9D"/>
    <w:rsid w:val="009325F9"/>
    <w:rsid w:val="009915FE"/>
    <w:rsid w:val="009B60F7"/>
    <w:rsid w:val="009D52CE"/>
    <w:rsid w:val="009F3CCF"/>
    <w:rsid w:val="00A066FB"/>
    <w:rsid w:val="00A07AD6"/>
    <w:rsid w:val="00A316AD"/>
    <w:rsid w:val="00A42984"/>
    <w:rsid w:val="00A6006B"/>
    <w:rsid w:val="00A65943"/>
    <w:rsid w:val="00A65A9B"/>
    <w:rsid w:val="00A94B12"/>
    <w:rsid w:val="00B252AF"/>
    <w:rsid w:val="00B26502"/>
    <w:rsid w:val="00B33400"/>
    <w:rsid w:val="00B4020C"/>
    <w:rsid w:val="00B57CE3"/>
    <w:rsid w:val="00B64187"/>
    <w:rsid w:val="00B73413"/>
    <w:rsid w:val="00B76F42"/>
    <w:rsid w:val="00BB752B"/>
    <w:rsid w:val="00C217FD"/>
    <w:rsid w:val="00C44BD5"/>
    <w:rsid w:val="00C50F77"/>
    <w:rsid w:val="00C561A0"/>
    <w:rsid w:val="00C902FE"/>
    <w:rsid w:val="00CA26F6"/>
    <w:rsid w:val="00CA2C99"/>
    <w:rsid w:val="00CA4D68"/>
    <w:rsid w:val="00CA5E2E"/>
    <w:rsid w:val="00CD5477"/>
    <w:rsid w:val="00D073FA"/>
    <w:rsid w:val="00D23C52"/>
    <w:rsid w:val="00D24EB0"/>
    <w:rsid w:val="00D31689"/>
    <w:rsid w:val="00D4359A"/>
    <w:rsid w:val="00D50DD2"/>
    <w:rsid w:val="00DA0811"/>
    <w:rsid w:val="00DB2121"/>
    <w:rsid w:val="00DF2D28"/>
    <w:rsid w:val="00E22B0C"/>
    <w:rsid w:val="00E26E1A"/>
    <w:rsid w:val="00EB4560"/>
    <w:rsid w:val="00EC15FB"/>
    <w:rsid w:val="00EE00CF"/>
    <w:rsid w:val="00F43503"/>
    <w:rsid w:val="00F56B4A"/>
    <w:rsid w:val="00F60B3E"/>
    <w:rsid w:val="00F87C94"/>
    <w:rsid w:val="00F92C58"/>
    <w:rsid w:val="00FB6F93"/>
    <w:rsid w:val="00FD4029"/>
    <w:rsid w:val="00FE3F34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C215"/>
  <w15:chartTrackingRefBased/>
  <w15:docId w15:val="{16B789B5-88D6-46C7-A00B-9427D61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9C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6E1A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6E1A"/>
  </w:style>
  <w:style w:type="paragraph" w:styleId="Podnoje">
    <w:name w:val="footer"/>
    <w:basedOn w:val="Normal"/>
    <w:link w:val="PodnojeChar"/>
    <w:uiPriority w:val="99"/>
    <w:unhideWhenUsed/>
    <w:rsid w:val="00E26E1A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6E1A"/>
  </w:style>
  <w:style w:type="character" w:styleId="Tekstrezerviranogmjesta">
    <w:name w:val="Placeholder Text"/>
    <w:basedOn w:val="Zadanifontodlomka"/>
    <w:uiPriority w:val="99"/>
    <w:semiHidden/>
    <w:rsid w:val="00E26E1A"/>
    <w:rPr>
      <w:color w:val="666666"/>
    </w:rPr>
  </w:style>
  <w:style w:type="paragraph" w:styleId="Bezproreda">
    <w:name w:val="No Spacing"/>
    <w:uiPriority w:val="1"/>
    <w:qFormat/>
    <w:rsid w:val="00E26E1A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140F1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40F1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40F1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0F1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0F1D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24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\Downloads\univerzalni%20dop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Ministarstvo znanosti i obrauđzovanja</Abstract>
  <CompanyAddress>republike HRvatska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0902264FDE849B7732187BCA867A1" ma:contentTypeVersion="14" ma:contentTypeDescription="Create a new document." ma:contentTypeScope="" ma:versionID="71fed14eea3ba5433eac482fe9b95389">
  <xsd:schema xmlns:xsd="http://www.w3.org/2001/XMLSchema" xmlns:xs="http://www.w3.org/2001/XMLSchema" xmlns:p="http://schemas.microsoft.com/office/2006/metadata/properties" xmlns:ns3="73c51bb8-7bfa-4bff-b462-db8a6432f51a" xmlns:ns4="7591f80e-9bdf-49c4-b2a7-974407512804" targetNamespace="http://schemas.microsoft.com/office/2006/metadata/properties" ma:root="true" ma:fieldsID="28b7cae23fff2659b80a276785092cf2" ns3:_="" ns4:_="">
    <xsd:import namespace="73c51bb8-7bfa-4bff-b462-db8a6432f51a"/>
    <xsd:import namespace="7591f80e-9bdf-49c4-b2a7-9744075128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bb8-7bfa-4bff-b462-db8a6432f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1f80e-9bdf-49c4-b2a7-974407512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1A057-6AB9-421A-B8E5-587F235F4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0593AA-46B3-4543-9E10-8FCE3430E5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844C25-4678-49A6-9A24-181822D94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bb8-7bfa-4bff-b462-db8a6432f51a"/>
    <ds:schemaRef ds:uri="7591f80e-9bdf-49c4-b2a7-974407512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688724-1530-4221-B9F3-95BD26B70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univerzalni dopis</Template>
  <TotalTime>5</TotalTime>
  <Pages>1</Pages>
  <Words>52</Words>
  <Characters>330</Characters>
  <Application>Microsoft Office Word</Application>
  <DocSecurity>0</DocSecurity>
  <Lines>41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Blanka Šamija Šepec</cp:lastModifiedBy>
  <cp:revision>2</cp:revision>
  <cp:lastPrinted>2025-06-05T12:27:00Z</cp:lastPrinted>
  <dcterms:created xsi:type="dcterms:W3CDTF">2026-06-30T11:19:00Z</dcterms:created>
  <dcterms:modified xsi:type="dcterms:W3CDTF">2026-06-30T11:19:00Z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0x010100E520902264FDE849B7732187BCA867A1</vt:lpwstr>
  </property>
</Properties>
</file>