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5DB0F" w14:textId="77777777" w:rsidR="005A6942" w:rsidRPr="009162A9" w:rsidRDefault="005A6942" w:rsidP="0000629C">
      <w:pPr>
        <w:rPr>
          <w:rFonts w:ascii="Montserrat Light" w:hAnsi="Montserrat Light"/>
          <w:sz w:val="18"/>
          <w:szCs w:val="18"/>
        </w:rPr>
      </w:pPr>
    </w:p>
    <w:p w14:paraId="18F84A17" w14:textId="77777777" w:rsidR="00AC4509" w:rsidRPr="00245920" w:rsidRDefault="00AC4509" w:rsidP="00AC4509">
      <w:pPr>
        <w:jc w:val="center"/>
        <w:rPr>
          <w:rFonts w:ascii="Montserrat Light" w:hAnsi="Montserrat Light"/>
          <w:b/>
          <w:bCs/>
          <w:sz w:val="18"/>
          <w:szCs w:val="18"/>
        </w:rPr>
      </w:pPr>
    </w:p>
    <w:p w14:paraId="083F1240" w14:textId="4799E994" w:rsidR="00AC4509" w:rsidRPr="00245920" w:rsidRDefault="00AC4509" w:rsidP="00AC4509">
      <w:pPr>
        <w:jc w:val="center"/>
        <w:rPr>
          <w:rFonts w:ascii="Montserrat Light" w:hAnsi="Montserrat Light"/>
          <w:b/>
          <w:bCs/>
          <w:sz w:val="18"/>
          <w:szCs w:val="18"/>
        </w:rPr>
      </w:pPr>
      <w:r>
        <w:rPr>
          <w:rFonts w:ascii="Montserrat Light" w:hAnsi="Montserrat Light"/>
          <w:b/>
          <w:bCs/>
          <w:sz w:val="18"/>
          <w:szCs w:val="18"/>
        </w:rPr>
        <w:t xml:space="preserve">ZAKLJUČCI </w:t>
      </w:r>
      <w:r w:rsidR="00865E64">
        <w:rPr>
          <w:rFonts w:ascii="Montserrat Light" w:hAnsi="Montserrat Light"/>
          <w:b/>
          <w:bCs/>
          <w:sz w:val="18"/>
          <w:szCs w:val="18"/>
        </w:rPr>
        <w:t>OSME</w:t>
      </w:r>
      <w:r>
        <w:rPr>
          <w:rFonts w:ascii="Montserrat Light" w:hAnsi="Montserrat Light"/>
          <w:b/>
          <w:bCs/>
          <w:sz w:val="18"/>
          <w:szCs w:val="18"/>
        </w:rPr>
        <w:t xml:space="preserve"> SJEDNICE ŠKOLSKOG ODBORA ŠKOLE ZA GRAFIKU, DIZAJN I MEDIJSKU PRODUKCIJU ODRŽANE </w:t>
      </w:r>
      <w:r w:rsidR="00971491">
        <w:rPr>
          <w:rFonts w:ascii="Montserrat Light" w:hAnsi="Montserrat Light"/>
          <w:b/>
          <w:bCs/>
          <w:sz w:val="18"/>
          <w:szCs w:val="18"/>
        </w:rPr>
        <w:t>7.</w:t>
      </w:r>
      <w:r>
        <w:rPr>
          <w:rFonts w:ascii="Montserrat Light" w:hAnsi="Montserrat Light"/>
          <w:b/>
          <w:bCs/>
          <w:sz w:val="18"/>
          <w:szCs w:val="18"/>
        </w:rPr>
        <w:t xml:space="preserve"> </w:t>
      </w:r>
      <w:r w:rsidR="00971491">
        <w:rPr>
          <w:rFonts w:ascii="Montserrat Light" w:hAnsi="Montserrat Light"/>
          <w:b/>
          <w:bCs/>
          <w:sz w:val="18"/>
          <w:szCs w:val="18"/>
        </w:rPr>
        <w:t>LISTOPADA</w:t>
      </w:r>
      <w:r>
        <w:rPr>
          <w:rFonts w:ascii="Montserrat Light" w:hAnsi="Montserrat Light"/>
          <w:b/>
          <w:bCs/>
          <w:sz w:val="18"/>
          <w:szCs w:val="18"/>
        </w:rPr>
        <w:t xml:space="preserve"> 2025.</w:t>
      </w:r>
    </w:p>
    <w:p w14:paraId="3A987DA4" w14:textId="77777777" w:rsidR="009162A9" w:rsidRPr="009162A9" w:rsidRDefault="009162A9" w:rsidP="009162A9">
      <w:pPr>
        <w:jc w:val="both"/>
        <w:rPr>
          <w:rFonts w:ascii="Montserrat Light" w:hAnsi="Montserrat Light"/>
          <w:sz w:val="18"/>
          <w:szCs w:val="18"/>
        </w:rPr>
      </w:pPr>
    </w:p>
    <w:p w14:paraId="5B6B78D6" w14:textId="77777777" w:rsidR="009162A9" w:rsidRPr="009162A9" w:rsidRDefault="009162A9" w:rsidP="009162A9">
      <w:pPr>
        <w:jc w:val="both"/>
        <w:rPr>
          <w:rFonts w:ascii="Montserrat Light" w:hAnsi="Montserrat Light"/>
          <w:sz w:val="18"/>
          <w:szCs w:val="18"/>
        </w:rPr>
      </w:pPr>
    </w:p>
    <w:p w14:paraId="450795F0" w14:textId="77777777" w:rsidR="009162A9" w:rsidRPr="009162A9" w:rsidRDefault="009162A9" w:rsidP="009162A9">
      <w:pPr>
        <w:jc w:val="both"/>
        <w:rPr>
          <w:rFonts w:ascii="Montserrat Light" w:hAnsi="Montserrat Light"/>
          <w:sz w:val="18"/>
          <w:szCs w:val="18"/>
        </w:rPr>
      </w:pPr>
    </w:p>
    <w:p w14:paraId="58163A06" w14:textId="57719A32" w:rsidR="009162A9" w:rsidRDefault="00AA504C" w:rsidP="009162A9">
      <w:pPr>
        <w:jc w:val="both"/>
        <w:rPr>
          <w:rFonts w:ascii="Montserrat Light" w:hAnsi="Montserrat Light"/>
          <w:sz w:val="18"/>
          <w:szCs w:val="18"/>
        </w:rPr>
      </w:pPr>
      <w:r>
        <w:rPr>
          <w:rFonts w:ascii="Montserrat Light" w:hAnsi="Montserrat Light"/>
          <w:sz w:val="18"/>
          <w:szCs w:val="18"/>
        </w:rPr>
        <w:t>1</w:t>
      </w:r>
      <w:r w:rsidR="009162A9" w:rsidRPr="009162A9">
        <w:rPr>
          <w:rFonts w:ascii="Montserrat Light" w:hAnsi="Montserrat Light"/>
          <w:sz w:val="18"/>
          <w:szCs w:val="18"/>
        </w:rPr>
        <w:t>.</w:t>
      </w:r>
      <w:r w:rsidR="002868B9">
        <w:rPr>
          <w:rFonts w:ascii="Montserrat Light" w:hAnsi="Montserrat Light"/>
          <w:sz w:val="18"/>
          <w:szCs w:val="18"/>
        </w:rPr>
        <w:t xml:space="preserve"> </w:t>
      </w:r>
      <w:r w:rsidR="00AC4509">
        <w:rPr>
          <w:rFonts w:ascii="Montserrat Light" w:hAnsi="Montserrat Light"/>
          <w:sz w:val="18"/>
          <w:szCs w:val="18"/>
        </w:rPr>
        <w:t xml:space="preserve">Školski je odbor verificirao zapisnik </w:t>
      </w:r>
      <w:r w:rsidR="00971491">
        <w:rPr>
          <w:rFonts w:ascii="Montserrat Light" w:hAnsi="Montserrat Light"/>
          <w:sz w:val="18"/>
          <w:szCs w:val="18"/>
        </w:rPr>
        <w:t>sedme</w:t>
      </w:r>
      <w:r w:rsidR="00AC4509">
        <w:rPr>
          <w:rFonts w:ascii="Montserrat Light" w:hAnsi="Montserrat Light"/>
          <w:sz w:val="18"/>
          <w:szCs w:val="18"/>
        </w:rPr>
        <w:t xml:space="preserve"> sjednice.</w:t>
      </w:r>
    </w:p>
    <w:p w14:paraId="32D7914B" w14:textId="77777777" w:rsidR="008365B9" w:rsidRPr="009162A9" w:rsidRDefault="008365B9" w:rsidP="009162A9">
      <w:pPr>
        <w:jc w:val="both"/>
        <w:rPr>
          <w:rFonts w:ascii="Montserrat Light" w:hAnsi="Montserrat Light"/>
          <w:sz w:val="18"/>
          <w:szCs w:val="18"/>
        </w:rPr>
      </w:pPr>
    </w:p>
    <w:p w14:paraId="6D16F896" w14:textId="64E41B2C" w:rsidR="009162A9" w:rsidRDefault="00F90F2E" w:rsidP="00F021A1">
      <w:pPr>
        <w:jc w:val="both"/>
        <w:rPr>
          <w:rFonts w:ascii="Montserrat Light" w:hAnsi="Montserrat Light"/>
          <w:sz w:val="18"/>
          <w:szCs w:val="18"/>
        </w:rPr>
      </w:pPr>
      <w:r>
        <w:rPr>
          <w:rFonts w:ascii="Montserrat Light" w:hAnsi="Montserrat Light"/>
          <w:sz w:val="18"/>
          <w:szCs w:val="18"/>
        </w:rPr>
        <w:t>2</w:t>
      </w:r>
      <w:r w:rsidR="000B2ED7">
        <w:rPr>
          <w:rFonts w:ascii="Montserrat Light" w:hAnsi="Montserrat Light"/>
          <w:sz w:val="18"/>
          <w:szCs w:val="18"/>
        </w:rPr>
        <w:t xml:space="preserve">. </w:t>
      </w:r>
      <w:r w:rsidR="00F021A1" w:rsidRPr="00F021A1">
        <w:rPr>
          <w:rFonts w:ascii="Montserrat Light" w:hAnsi="Montserrat Light"/>
          <w:sz w:val="18"/>
          <w:szCs w:val="18"/>
        </w:rPr>
        <w:t>Godišnji plan i program rada Škole za grafiku, dizajn i medijsku produkciju za školsku godinu 2025./2026.</w:t>
      </w:r>
      <w:r w:rsidR="00F021A1">
        <w:rPr>
          <w:rFonts w:ascii="Montserrat Light" w:hAnsi="Montserrat Light"/>
          <w:sz w:val="18"/>
          <w:szCs w:val="18"/>
        </w:rPr>
        <w:t xml:space="preserve"> jednoglasno je usvojen.</w:t>
      </w:r>
    </w:p>
    <w:p w14:paraId="7E9CE5DB" w14:textId="77777777" w:rsidR="00D60B07" w:rsidRPr="009162A9" w:rsidRDefault="00D60B07" w:rsidP="009162A9">
      <w:pPr>
        <w:jc w:val="both"/>
        <w:rPr>
          <w:rFonts w:ascii="Montserrat Light" w:hAnsi="Montserrat Light"/>
          <w:sz w:val="18"/>
          <w:szCs w:val="18"/>
        </w:rPr>
      </w:pPr>
    </w:p>
    <w:p w14:paraId="6CAF4400" w14:textId="1F6F1E24" w:rsidR="009162A9" w:rsidRPr="009162A9" w:rsidRDefault="008365B9" w:rsidP="009162A9">
      <w:pPr>
        <w:jc w:val="both"/>
        <w:rPr>
          <w:rFonts w:ascii="Montserrat Light" w:hAnsi="Montserrat Light"/>
          <w:sz w:val="18"/>
          <w:szCs w:val="18"/>
        </w:rPr>
      </w:pPr>
      <w:r>
        <w:rPr>
          <w:rFonts w:ascii="Montserrat Light" w:hAnsi="Montserrat Light"/>
          <w:sz w:val="18"/>
          <w:szCs w:val="18"/>
        </w:rPr>
        <w:t>3</w:t>
      </w:r>
      <w:r w:rsidR="009162A9" w:rsidRPr="009162A9">
        <w:rPr>
          <w:rFonts w:ascii="Montserrat Light" w:hAnsi="Montserrat Light"/>
          <w:sz w:val="18"/>
          <w:szCs w:val="18"/>
        </w:rPr>
        <w:t>.</w:t>
      </w:r>
      <w:r w:rsidR="002868B9">
        <w:rPr>
          <w:rFonts w:ascii="Montserrat Light" w:hAnsi="Montserrat Light"/>
          <w:sz w:val="18"/>
          <w:szCs w:val="18"/>
        </w:rPr>
        <w:t xml:space="preserve"> </w:t>
      </w:r>
      <w:r w:rsidR="00C032F1" w:rsidRPr="00C032F1">
        <w:rPr>
          <w:rFonts w:ascii="Montserrat Light" w:hAnsi="Montserrat Light"/>
          <w:sz w:val="18"/>
          <w:szCs w:val="18"/>
        </w:rPr>
        <w:t xml:space="preserve">Školski kurikulum Škole za grafiku, dizajn i medijsku produkciju za školsku godinu 2025./2026. </w:t>
      </w:r>
      <w:r w:rsidR="00C032F1">
        <w:rPr>
          <w:rFonts w:ascii="Montserrat Light" w:hAnsi="Montserrat Light"/>
          <w:sz w:val="18"/>
          <w:szCs w:val="18"/>
        </w:rPr>
        <w:t>jednoglasno je usvojen.</w:t>
      </w:r>
    </w:p>
    <w:p w14:paraId="013839B1" w14:textId="77777777" w:rsidR="009162A9" w:rsidRPr="009162A9" w:rsidRDefault="009162A9" w:rsidP="009162A9">
      <w:pPr>
        <w:jc w:val="both"/>
        <w:rPr>
          <w:rFonts w:ascii="Montserrat Light" w:hAnsi="Montserrat Light"/>
          <w:sz w:val="18"/>
          <w:szCs w:val="18"/>
        </w:rPr>
      </w:pPr>
    </w:p>
    <w:p w14:paraId="4C1005F1" w14:textId="3052F768" w:rsidR="006042AF" w:rsidRPr="006042AF" w:rsidRDefault="006042AF" w:rsidP="006042AF">
      <w:pPr>
        <w:jc w:val="both"/>
        <w:rPr>
          <w:rFonts w:ascii="Montserrat Light" w:hAnsi="Montserrat Light"/>
          <w:sz w:val="18"/>
          <w:szCs w:val="18"/>
        </w:rPr>
      </w:pPr>
      <w:r>
        <w:rPr>
          <w:rFonts w:ascii="Montserrat Light" w:hAnsi="Montserrat Light"/>
          <w:sz w:val="18"/>
          <w:szCs w:val="18"/>
        </w:rPr>
        <w:t>4</w:t>
      </w:r>
      <w:r w:rsidR="009162A9" w:rsidRPr="009162A9">
        <w:rPr>
          <w:rFonts w:ascii="Montserrat Light" w:hAnsi="Montserrat Light"/>
          <w:sz w:val="18"/>
          <w:szCs w:val="18"/>
        </w:rPr>
        <w:t>.</w:t>
      </w:r>
      <w:r w:rsidR="00084C29">
        <w:rPr>
          <w:rFonts w:ascii="Montserrat Light" w:hAnsi="Montserrat Light"/>
          <w:sz w:val="18"/>
          <w:szCs w:val="18"/>
        </w:rPr>
        <w:t xml:space="preserve"> </w:t>
      </w:r>
      <w:r w:rsidR="00E81A06">
        <w:rPr>
          <w:rFonts w:ascii="Montserrat Light" w:hAnsi="Montserrat Light"/>
          <w:sz w:val="18"/>
          <w:szCs w:val="18"/>
        </w:rPr>
        <w:t xml:space="preserve">Kao </w:t>
      </w:r>
      <w:r w:rsidRPr="006042AF">
        <w:rPr>
          <w:rFonts w:ascii="Montserrat Light" w:hAnsi="Montserrat Light"/>
          <w:sz w:val="18"/>
          <w:szCs w:val="18"/>
        </w:rPr>
        <w:t>voditelj</w:t>
      </w:r>
      <w:r w:rsidR="00B156A3">
        <w:rPr>
          <w:rFonts w:ascii="Montserrat Light" w:hAnsi="Montserrat Light"/>
          <w:sz w:val="18"/>
          <w:szCs w:val="18"/>
        </w:rPr>
        <w:t xml:space="preserve"> </w:t>
      </w:r>
      <w:r w:rsidRPr="006042AF">
        <w:rPr>
          <w:rFonts w:ascii="Montserrat Light" w:hAnsi="Montserrat Light"/>
          <w:sz w:val="18"/>
          <w:szCs w:val="18"/>
        </w:rPr>
        <w:t>Školskog sportskog kluba</w:t>
      </w:r>
      <w:r w:rsidR="00E81A06">
        <w:rPr>
          <w:rFonts w:ascii="Montserrat Light" w:hAnsi="Montserrat Light"/>
          <w:sz w:val="18"/>
          <w:szCs w:val="18"/>
        </w:rPr>
        <w:t xml:space="preserve"> predlaže se</w:t>
      </w:r>
      <w:r w:rsidRPr="006042AF">
        <w:rPr>
          <w:rFonts w:ascii="Montserrat Light" w:hAnsi="Montserrat Light"/>
          <w:sz w:val="18"/>
          <w:szCs w:val="18"/>
        </w:rPr>
        <w:t xml:space="preserve"> Id</w:t>
      </w:r>
      <w:r w:rsidR="00E81A06">
        <w:rPr>
          <w:rFonts w:ascii="Montserrat Light" w:hAnsi="Montserrat Light"/>
          <w:sz w:val="18"/>
          <w:szCs w:val="18"/>
        </w:rPr>
        <w:t>a</w:t>
      </w:r>
      <w:r w:rsidRPr="006042AF">
        <w:rPr>
          <w:rFonts w:ascii="Montserrat Light" w:hAnsi="Montserrat Light"/>
          <w:sz w:val="18"/>
          <w:szCs w:val="18"/>
        </w:rPr>
        <w:t xml:space="preserve"> Šakić, prof.</w:t>
      </w:r>
      <w:r w:rsidR="00E81A06">
        <w:rPr>
          <w:rFonts w:ascii="Montserrat Light" w:hAnsi="Montserrat Light"/>
          <w:sz w:val="18"/>
          <w:szCs w:val="18"/>
        </w:rPr>
        <w:t xml:space="preserve"> Prijedlog je jednoglasno prihvaćen.</w:t>
      </w:r>
    </w:p>
    <w:p w14:paraId="779FF8D4" w14:textId="4F19C338" w:rsidR="00EE00CF" w:rsidRPr="009162A9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2A63176F" w14:textId="3686B9DE" w:rsidR="00EE00CF" w:rsidRPr="009162A9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69954A7E" w14:textId="1F57C39A" w:rsidR="00EE00CF" w:rsidRPr="009162A9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04F7C025" w14:textId="2F92ECB6" w:rsidR="00EE00CF" w:rsidRPr="009162A9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328FCE78" w14:textId="51F0AEF4" w:rsidR="00EE00CF" w:rsidRPr="009162A9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1974ACEC" w14:textId="2C1A8AE4" w:rsidR="00EE00CF" w:rsidRPr="009162A9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114F064D" w14:textId="1FB177AA" w:rsidR="00EE00CF" w:rsidRPr="009162A9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7648775E" w14:textId="55183D58" w:rsidR="00EE00CF" w:rsidRPr="009162A9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1DF63DE6" w14:textId="0AB16DBC" w:rsidR="00EE00CF" w:rsidRPr="009162A9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53CB7C38" w14:textId="40694FA7" w:rsidR="00EE00CF" w:rsidRPr="009162A9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2321954F" w14:textId="42A25355" w:rsidR="00EE00CF" w:rsidRPr="009162A9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6863B327" w14:textId="53DCBFC0" w:rsidR="00EE00CF" w:rsidRPr="009162A9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56B507C2" w14:textId="79F7839A" w:rsidR="00EE00CF" w:rsidRPr="009162A9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27809AE4" w14:textId="0BC2DEB2" w:rsidR="00EE00CF" w:rsidRPr="009162A9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4DE5F92D" w14:textId="0A951B20" w:rsidR="00EE00CF" w:rsidRPr="009162A9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153E640F" w14:textId="1591473A" w:rsidR="00EE00CF" w:rsidRPr="009162A9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01664342" w14:textId="4B2EDD85" w:rsidR="00EE00CF" w:rsidRPr="009162A9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5FF5070A" w14:textId="561BFA20" w:rsidR="00EE00CF" w:rsidRPr="009162A9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0A578242" w14:textId="5A2CCF47" w:rsidR="00EE00CF" w:rsidRPr="009162A9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0418C491" w14:textId="4539A61F" w:rsidR="00EE00CF" w:rsidRPr="009162A9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4FA6DCFC" w14:textId="77777777" w:rsidR="00EE00CF" w:rsidRPr="009162A9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23B04552" w14:textId="3C603202" w:rsidR="00EE00CF" w:rsidRPr="009162A9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516B3AB0" w14:textId="19B7421D" w:rsidR="00EE00CF" w:rsidRPr="009162A9" w:rsidRDefault="00EE00CF" w:rsidP="0000629C">
      <w:pPr>
        <w:jc w:val="both"/>
        <w:rPr>
          <w:rFonts w:ascii="Montserrat Light" w:hAnsi="Montserrat Light"/>
          <w:sz w:val="18"/>
          <w:szCs w:val="18"/>
        </w:rPr>
      </w:pPr>
      <w:bookmarkStart w:id="0" w:name="_Hlk200010884"/>
    </w:p>
    <w:p w14:paraId="44FC3CC4" w14:textId="0912EE78" w:rsidR="00EE00CF" w:rsidRPr="009162A9" w:rsidRDefault="00EE00CF" w:rsidP="00D23C52">
      <w:pPr>
        <w:jc w:val="both"/>
        <w:rPr>
          <w:rFonts w:ascii="Montserrat Light" w:hAnsi="Montserrat Light"/>
          <w:sz w:val="18"/>
          <w:szCs w:val="18"/>
        </w:rPr>
      </w:pPr>
    </w:p>
    <w:bookmarkEnd w:id="0"/>
    <w:p w14:paraId="228065FE" w14:textId="77777777" w:rsidR="0000629C" w:rsidRPr="009162A9" w:rsidRDefault="0000629C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32D58C21" w14:textId="77777777" w:rsidR="0000629C" w:rsidRPr="009162A9" w:rsidRDefault="0000629C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456D9312" w14:textId="77777777" w:rsidR="0000629C" w:rsidRPr="009162A9" w:rsidRDefault="0000629C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17B00583" w14:textId="77777777" w:rsidR="000C738F" w:rsidRPr="009162A9" w:rsidRDefault="000C738F" w:rsidP="0042406F">
      <w:pPr>
        <w:pStyle w:val="NoSpacing"/>
        <w:rPr>
          <w:rFonts w:ascii="Montserrat Light" w:hAnsi="Montserrat Light"/>
          <w:sz w:val="18"/>
          <w:szCs w:val="18"/>
          <w:lang w:val="hr-HR"/>
        </w:rPr>
      </w:pPr>
    </w:p>
    <w:sectPr w:rsidR="000C738F" w:rsidRPr="009162A9" w:rsidSect="00E26E1A">
      <w:headerReference w:type="default" r:id="rId12"/>
      <w:pgSz w:w="11906" w:h="16838" w:code="9"/>
      <w:pgMar w:top="2098" w:right="1418" w:bottom="1418" w:left="34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3AA8C" w14:textId="77777777" w:rsidR="00A8180B" w:rsidRDefault="00A8180B" w:rsidP="00E26E1A">
      <w:r>
        <w:separator/>
      </w:r>
    </w:p>
  </w:endnote>
  <w:endnote w:type="continuationSeparator" w:id="0">
    <w:p w14:paraId="7BB3EAA8" w14:textId="77777777" w:rsidR="00A8180B" w:rsidRDefault="00A8180B" w:rsidP="00E2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C6FE0" w14:textId="77777777" w:rsidR="00A8180B" w:rsidRDefault="00A8180B" w:rsidP="00E26E1A">
      <w:r>
        <w:separator/>
      </w:r>
    </w:p>
  </w:footnote>
  <w:footnote w:type="continuationSeparator" w:id="0">
    <w:p w14:paraId="5B147D2B" w14:textId="77777777" w:rsidR="00A8180B" w:rsidRDefault="00A8180B" w:rsidP="00E26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85A94" w14:textId="77777777" w:rsidR="00E26E1A" w:rsidRPr="00E26E1A" w:rsidRDefault="00FE3F34" w:rsidP="00E26E1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D1FFE3" wp14:editId="448AF84D">
          <wp:simplePos x="0" y="0"/>
          <wp:positionH relativeFrom="column">
            <wp:posOffset>-2176780</wp:posOffset>
          </wp:positionH>
          <wp:positionV relativeFrom="paragraph">
            <wp:posOffset>-448310</wp:posOffset>
          </wp:positionV>
          <wp:extent cx="7583805" cy="10726420"/>
          <wp:effectExtent l="0" t="0" r="0" b="0"/>
          <wp:wrapNone/>
          <wp:docPr id="3698279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82791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805" cy="1072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A14B1"/>
    <w:multiLevelType w:val="hybridMultilevel"/>
    <w:tmpl w:val="9A5EA0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A6214"/>
    <w:multiLevelType w:val="hybridMultilevel"/>
    <w:tmpl w:val="26749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53D67"/>
    <w:multiLevelType w:val="hybridMultilevel"/>
    <w:tmpl w:val="A15E09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41426"/>
    <w:multiLevelType w:val="hybridMultilevel"/>
    <w:tmpl w:val="5C383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675822">
    <w:abstractNumId w:val="0"/>
  </w:num>
  <w:num w:numId="2" w16cid:durableId="626156839">
    <w:abstractNumId w:val="2"/>
  </w:num>
  <w:num w:numId="3" w16cid:durableId="1076316878">
    <w:abstractNumId w:val="1"/>
  </w:num>
  <w:num w:numId="4" w16cid:durableId="1154878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00"/>
    <w:rsid w:val="0000629C"/>
    <w:rsid w:val="00060D5E"/>
    <w:rsid w:val="00084C29"/>
    <w:rsid w:val="000B2ED7"/>
    <w:rsid w:val="000C738F"/>
    <w:rsid w:val="000F79AB"/>
    <w:rsid w:val="00122C28"/>
    <w:rsid w:val="00135BF8"/>
    <w:rsid w:val="00140F1D"/>
    <w:rsid w:val="001C4580"/>
    <w:rsid w:val="001D1E6A"/>
    <w:rsid w:val="001D60AD"/>
    <w:rsid w:val="002070A7"/>
    <w:rsid w:val="00212014"/>
    <w:rsid w:val="0022032C"/>
    <w:rsid w:val="0023477B"/>
    <w:rsid w:val="00245920"/>
    <w:rsid w:val="00250F72"/>
    <w:rsid w:val="002868B9"/>
    <w:rsid w:val="002920D4"/>
    <w:rsid w:val="002B469F"/>
    <w:rsid w:val="00372616"/>
    <w:rsid w:val="003A2336"/>
    <w:rsid w:val="003B410E"/>
    <w:rsid w:val="004103BC"/>
    <w:rsid w:val="0042406F"/>
    <w:rsid w:val="00452858"/>
    <w:rsid w:val="00455FBC"/>
    <w:rsid w:val="0046787A"/>
    <w:rsid w:val="00472EF5"/>
    <w:rsid w:val="00492306"/>
    <w:rsid w:val="004E175C"/>
    <w:rsid w:val="00523047"/>
    <w:rsid w:val="00537EB9"/>
    <w:rsid w:val="00541521"/>
    <w:rsid w:val="005538F5"/>
    <w:rsid w:val="005A6942"/>
    <w:rsid w:val="005C66E6"/>
    <w:rsid w:val="005C738F"/>
    <w:rsid w:val="005F5077"/>
    <w:rsid w:val="00601E41"/>
    <w:rsid w:val="006042AF"/>
    <w:rsid w:val="006061B5"/>
    <w:rsid w:val="00610FB7"/>
    <w:rsid w:val="0061128A"/>
    <w:rsid w:val="00643A5D"/>
    <w:rsid w:val="00670AFD"/>
    <w:rsid w:val="006B41EA"/>
    <w:rsid w:val="006B42A2"/>
    <w:rsid w:val="006C052C"/>
    <w:rsid w:val="0072336F"/>
    <w:rsid w:val="00756749"/>
    <w:rsid w:val="00777262"/>
    <w:rsid w:val="00787969"/>
    <w:rsid w:val="007A4666"/>
    <w:rsid w:val="007E39B9"/>
    <w:rsid w:val="00800317"/>
    <w:rsid w:val="00802145"/>
    <w:rsid w:val="008332FA"/>
    <w:rsid w:val="008365B9"/>
    <w:rsid w:val="00847ED9"/>
    <w:rsid w:val="00865E64"/>
    <w:rsid w:val="0087502F"/>
    <w:rsid w:val="00890CE0"/>
    <w:rsid w:val="008B74F5"/>
    <w:rsid w:val="008B78A3"/>
    <w:rsid w:val="008C6F0B"/>
    <w:rsid w:val="008D7BC2"/>
    <w:rsid w:val="0090577D"/>
    <w:rsid w:val="009139DE"/>
    <w:rsid w:val="009162A9"/>
    <w:rsid w:val="00916D9D"/>
    <w:rsid w:val="00971491"/>
    <w:rsid w:val="009915FE"/>
    <w:rsid w:val="009B60F7"/>
    <w:rsid w:val="009D52CE"/>
    <w:rsid w:val="00A07AD6"/>
    <w:rsid w:val="00A40C74"/>
    <w:rsid w:val="00A6006B"/>
    <w:rsid w:val="00A65373"/>
    <w:rsid w:val="00A8180B"/>
    <w:rsid w:val="00A94B12"/>
    <w:rsid w:val="00AA504C"/>
    <w:rsid w:val="00AC4509"/>
    <w:rsid w:val="00AD73EE"/>
    <w:rsid w:val="00B156A3"/>
    <w:rsid w:val="00B252AF"/>
    <w:rsid w:val="00B27FE6"/>
    <w:rsid w:val="00B33400"/>
    <w:rsid w:val="00B37BE6"/>
    <w:rsid w:val="00B43075"/>
    <w:rsid w:val="00B57CE3"/>
    <w:rsid w:val="00B73413"/>
    <w:rsid w:val="00BA04D3"/>
    <w:rsid w:val="00BC1938"/>
    <w:rsid w:val="00BC730E"/>
    <w:rsid w:val="00BD7C36"/>
    <w:rsid w:val="00C032F1"/>
    <w:rsid w:val="00C44BD5"/>
    <w:rsid w:val="00C561A0"/>
    <w:rsid w:val="00C732B8"/>
    <w:rsid w:val="00CA2C99"/>
    <w:rsid w:val="00CA5E2E"/>
    <w:rsid w:val="00CB4A21"/>
    <w:rsid w:val="00D073FA"/>
    <w:rsid w:val="00D23C52"/>
    <w:rsid w:val="00D563E1"/>
    <w:rsid w:val="00D60B07"/>
    <w:rsid w:val="00D73BC0"/>
    <w:rsid w:val="00D77988"/>
    <w:rsid w:val="00D94FC4"/>
    <w:rsid w:val="00D95F98"/>
    <w:rsid w:val="00DE31D9"/>
    <w:rsid w:val="00DF2D28"/>
    <w:rsid w:val="00E26E1A"/>
    <w:rsid w:val="00E81A06"/>
    <w:rsid w:val="00EB0341"/>
    <w:rsid w:val="00EC15FB"/>
    <w:rsid w:val="00EE00CF"/>
    <w:rsid w:val="00F021A1"/>
    <w:rsid w:val="00F43503"/>
    <w:rsid w:val="00F87C94"/>
    <w:rsid w:val="00F90F2E"/>
    <w:rsid w:val="00FB03C8"/>
    <w:rsid w:val="00FC0995"/>
    <w:rsid w:val="00FD4029"/>
    <w:rsid w:val="00FE3F34"/>
    <w:rsid w:val="00FE7223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EC215"/>
  <w15:chartTrackingRefBased/>
  <w15:docId w15:val="{16B789B5-88D6-46C7-A00B-9427D61A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29C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E1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E1A"/>
  </w:style>
  <w:style w:type="paragraph" w:styleId="Footer">
    <w:name w:val="footer"/>
    <w:basedOn w:val="Normal"/>
    <w:link w:val="FooterChar"/>
    <w:uiPriority w:val="99"/>
    <w:unhideWhenUsed/>
    <w:rsid w:val="00E26E1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E1A"/>
  </w:style>
  <w:style w:type="character" w:styleId="PlaceholderText">
    <w:name w:val="Placeholder Text"/>
    <w:basedOn w:val="DefaultParagraphFont"/>
    <w:uiPriority w:val="99"/>
    <w:semiHidden/>
    <w:rsid w:val="00E26E1A"/>
    <w:rPr>
      <w:color w:val="666666"/>
    </w:rPr>
  </w:style>
  <w:style w:type="paragraph" w:styleId="NoSpacing">
    <w:name w:val="No Spacing"/>
    <w:uiPriority w:val="1"/>
    <w:qFormat/>
    <w:rsid w:val="00E26E1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40F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0F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0F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F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F1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45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1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atelj\Downloads\univerzalni%20dopi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Ministarstvo znanosti i obrauđzovanja</Abstract>
  <CompanyAddress>republike HRvatska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0902264FDE849B7732187BCA867A1" ma:contentTypeVersion="14" ma:contentTypeDescription="Create a new document." ma:contentTypeScope="" ma:versionID="71fed14eea3ba5433eac482fe9b95389">
  <xsd:schema xmlns:xsd="http://www.w3.org/2001/XMLSchema" xmlns:xs="http://www.w3.org/2001/XMLSchema" xmlns:p="http://schemas.microsoft.com/office/2006/metadata/properties" xmlns:ns3="73c51bb8-7bfa-4bff-b462-db8a6432f51a" xmlns:ns4="7591f80e-9bdf-49c4-b2a7-974407512804" targetNamespace="http://schemas.microsoft.com/office/2006/metadata/properties" ma:root="true" ma:fieldsID="28b7cae23fff2659b80a276785092cf2" ns3:_="" ns4:_="">
    <xsd:import namespace="73c51bb8-7bfa-4bff-b462-db8a6432f51a"/>
    <xsd:import namespace="7591f80e-9bdf-49c4-b2a7-9744075128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bb8-7bfa-4bff-b462-db8a6432f5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1f80e-9bdf-49c4-b2a7-974407512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0593AA-46B3-4543-9E10-8FCE3430E5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844C25-4678-49A6-9A24-181822D94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51bb8-7bfa-4bff-b462-db8a6432f51a"/>
    <ds:schemaRef ds:uri="7591f80e-9bdf-49c4-b2a7-974407512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688724-1530-4221-B9F3-95BD26B706A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2C1A057-6AB9-421A-B8E5-587F235F4D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univerzalni dopis</Template>
  <TotalTime>55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Blanka Samija</cp:lastModifiedBy>
  <cp:revision>56</cp:revision>
  <cp:lastPrinted>2025-06-05T12:27:00Z</cp:lastPrinted>
  <dcterms:created xsi:type="dcterms:W3CDTF">2025-06-05T08:06:00Z</dcterms:created>
  <dcterms:modified xsi:type="dcterms:W3CDTF">2026-02-04T18:03:00Z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0x010100E520902264FDE849B7732187BCA867A1</vt:lpwstr>
  </property>
</Properties>
</file>