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8A539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4AF17A48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1FC2D4F6" w14:textId="249CE5DD" w:rsidR="008D7B46" w:rsidRDefault="008D7B46" w:rsidP="0067227D">
      <w:pPr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6D21C7">
        <w:rPr>
          <w:rFonts w:ascii="Montserrat Light" w:hAnsi="Montserrat Light"/>
          <w:b/>
          <w:bCs/>
          <w:sz w:val="18"/>
          <w:szCs w:val="18"/>
        </w:rPr>
        <w:t>DESETE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6C1092">
        <w:rPr>
          <w:rFonts w:ascii="Montserrat Light" w:hAnsi="Montserrat Light"/>
          <w:b/>
          <w:bCs/>
          <w:sz w:val="18"/>
          <w:szCs w:val="18"/>
        </w:rPr>
        <w:t>29.</w:t>
      </w:r>
      <w:r>
        <w:rPr>
          <w:rFonts w:ascii="Montserrat Light" w:hAnsi="Montserrat Light"/>
          <w:b/>
          <w:bCs/>
          <w:sz w:val="18"/>
          <w:szCs w:val="18"/>
        </w:rPr>
        <w:t xml:space="preserve"> </w:t>
      </w:r>
      <w:r w:rsidR="006C1092">
        <w:rPr>
          <w:rFonts w:ascii="Montserrat Light" w:hAnsi="Montserrat Light"/>
          <w:b/>
          <w:bCs/>
          <w:sz w:val="18"/>
          <w:szCs w:val="18"/>
        </w:rPr>
        <w:t>PROSINCA</w:t>
      </w:r>
      <w:r>
        <w:rPr>
          <w:rFonts w:ascii="Montserrat Light" w:hAnsi="Montserrat Light"/>
          <w:b/>
          <w:bCs/>
          <w:sz w:val="18"/>
          <w:szCs w:val="18"/>
        </w:rPr>
        <w:t xml:space="preserve"> 2025.</w:t>
      </w:r>
    </w:p>
    <w:p w14:paraId="2E010E89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6D30809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96A942E" w14:textId="5F37C1EB" w:rsidR="0022032C" w:rsidRDefault="0022032C" w:rsidP="00663F7C">
      <w:pPr>
        <w:jc w:val="both"/>
        <w:rPr>
          <w:rFonts w:ascii="Montserrat Light" w:hAnsi="Montserrat Light"/>
          <w:sz w:val="18"/>
          <w:szCs w:val="18"/>
        </w:rPr>
      </w:pPr>
    </w:p>
    <w:p w14:paraId="5BB54A64" w14:textId="5090AE31" w:rsidR="0022032C" w:rsidRPr="0022032C" w:rsidRDefault="00724C4C" w:rsidP="0044386E">
      <w:pPr>
        <w:rPr>
          <w:rFonts w:ascii="Montserrat Light" w:hAnsi="Montserrat Light"/>
          <w:sz w:val="18"/>
          <w:szCs w:val="18"/>
        </w:rPr>
      </w:pPr>
      <w:r w:rsidRPr="00724C4C">
        <w:rPr>
          <w:rFonts w:ascii="Montserrat Light" w:hAnsi="Montserrat Light"/>
          <w:sz w:val="18"/>
          <w:szCs w:val="18"/>
        </w:rPr>
        <w:t>1.</w:t>
      </w:r>
      <w:r>
        <w:rPr>
          <w:rFonts w:ascii="Montserrat Light" w:hAnsi="Montserrat Light"/>
          <w:sz w:val="18"/>
          <w:szCs w:val="18"/>
        </w:rPr>
        <w:t xml:space="preserve"> </w:t>
      </w:r>
      <w:r w:rsidR="0044386E">
        <w:rPr>
          <w:rFonts w:ascii="Montserrat Light" w:hAnsi="Montserrat Light"/>
          <w:sz w:val="18"/>
          <w:szCs w:val="18"/>
        </w:rPr>
        <w:t>N</w:t>
      </w:r>
      <w:r w:rsidR="0044386E" w:rsidRPr="0044386E">
        <w:rPr>
          <w:rFonts w:ascii="Montserrat Light" w:hAnsi="Montserrat Light"/>
          <w:sz w:val="18"/>
          <w:szCs w:val="18"/>
        </w:rPr>
        <w:t>a radno mjesto voditelja</w:t>
      </w:r>
      <w:r w:rsidR="0044386E">
        <w:rPr>
          <w:rFonts w:ascii="Montserrat Light" w:hAnsi="Montserrat Light"/>
          <w:sz w:val="18"/>
          <w:szCs w:val="18"/>
        </w:rPr>
        <w:t xml:space="preserve"> </w:t>
      </w:r>
      <w:r w:rsidR="0044386E" w:rsidRPr="0044386E">
        <w:rPr>
          <w:rFonts w:ascii="Montserrat Light" w:hAnsi="Montserrat Light"/>
          <w:sz w:val="18"/>
          <w:szCs w:val="18"/>
        </w:rPr>
        <w:t>računovodstva na neodređeno puno radno vrijeme</w:t>
      </w:r>
      <w:r w:rsidR="00D4359A">
        <w:rPr>
          <w:rFonts w:ascii="Montserrat Light" w:hAnsi="Montserrat Light"/>
          <w:sz w:val="18"/>
          <w:szCs w:val="18"/>
        </w:rPr>
        <w:t xml:space="preserve"> </w:t>
      </w:r>
      <w:r w:rsidR="0044386E" w:rsidRPr="0044386E">
        <w:rPr>
          <w:rFonts w:ascii="Montserrat Light" w:hAnsi="Montserrat Light"/>
          <w:sz w:val="18"/>
          <w:szCs w:val="18"/>
        </w:rPr>
        <w:t xml:space="preserve">Ravnatelj predlaže zaposliti Jelenu Koren, univ. mag. </w:t>
      </w:r>
      <w:proofErr w:type="spellStart"/>
      <w:r w:rsidR="0044386E" w:rsidRPr="0044386E">
        <w:rPr>
          <w:rFonts w:ascii="Montserrat Light" w:hAnsi="Montserrat Light"/>
          <w:sz w:val="18"/>
          <w:szCs w:val="18"/>
        </w:rPr>
        <w:t>oec</w:t>
      </w:r>
      <w:proofErr w:type="spellEnd"/>
      <w:r w:rsidR="0044386E" w:rsidRPr="0044386E">
        <w:rPr>
          <w:rFonts w:ascii="Montserrat Light" w:hAnsi="Montserrat Light"/>
          <w:sz w:val="18"/>
          <w:szCs w:val="18"/>
        </w:rPr>
        <w:t>.</w:t>
      </w:r>
      <w:r w:rsidR="0067227D">
        <w:rPr>
          <w:rFonts w:ascii="Montserrat Light" w:hAnsi="Montserrat Light"/>
          <w:sz w:val="18"/>
          <w:szCs w:val="18"/>
        </w:rPr>
        <w:t xml:space="preserve"> Prijedlog je jednoglasno prihvaćen.</w:t>
      </w:r>
    </w:p>
    <w:p w14:paraId="71528E3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072807EB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66614FB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C1B82B7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238B561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214286BC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5AD08F5" w14:textId="77777777" w:rsidR="00245920" w:rsidRPr="00245920" w:rsidRDefault="00245920" w:rsidP="00245920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5F94DAAF" w:rsidR="00EE00CF" w:rsidRPr="00245920" w:rsidRDefault="00245920" w:rsidP="00B64187">
      <w:pPr>
        <w:jc w:val="both"/>
        <w:rPr>
          <w:rFonts w:ascii="Montserrat Light" w:hAnsi="Montserrat Light"/>
          <w:sz w:val="18"/>
          <w:szCs w:val="18"/>
        </w:rPr>
      </w:pPr>
      <w:r w:rsidRPr="00245920">
        <w:rPr>
          <w:rFonts w:ascii="Montserrat Light" w:hAnsi="Montserrat Light"/>
          <w:sz w:val="18"/>
          <w:szCs w:val="18"/>
        </w:rPr>
        <w:tab/>
        <w:t xml:space="preserve">       </w:t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  <w:t xml:space="preserve">      </w:t>
      </w:r>
      <w:r>
        <w:rPr>
          <w:rFonts w:ascii="Montserrat Light" w:hAnsi="Montserrat Light"/>
          <w:sz w:val="18"/>
          <w:szCs w:val="18"/>
        </w:rPr>
        <w:t xml:space="preserve">                </w:t>
      </w:r>
      <w:r w:rsidRPr="00245920">
        <w:rPr>
          <w:rFonts w:ascii="Montserrat Light" w:hAnsi="Montserrat Light"/>
          <w:sz w:val="18"/>
          <w:szCs w:val="18"/>
        </w:rPr>
        <w:t xml:space="preserve">  </w:t>
      </w:r>
    </w:p>
    <w:p w14:paraId="69954A7E" w14:textId="1F57C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245920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32D58C21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456D9312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17B00583" w14:textId="77777777" w:rsidR="000C738F" w:rsidRPr="00245920" w:rsidRDefault="000C738F" w:rsidP="0042406F">
      <w:pPr>
        <w:pStyle w:val="NoSpacing"/>
        <w:rPr>
          <w:rFonts w:ascii="Montserrat Light" w:hAnsi="Montserrat Light"/>
          <w:sz w:val="18"/>
          <w:szCs w:val="18"/>
          <w:lang w:val="hr-HR"/>
        </w:rPr>
      </w:pPr>
    </w:p>
    <w:sectPr w:rsidR="000C738F" w:rsidRPr="00245920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080C6" w14:textId="77777777" w:rsidR="00C217FD" w:rsidRDefault="00C217FD" w:rsidP="00E26E1A">
      <w:r>
        <w:separator/>
      </w:r>
    </w:p>
  </w:endnote>
  <w:endnote w:type="continuationSeparator" w:id="0">
    <w:p w14:paraId="2F5C73E1" w14:textId="77777777" w:rsidR="00C217FD" w:rsidRDefault="00C217FD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328BD" w14:textId="77777777" w:rsidR="00C217FD" w:rsidRDefault="00C217FD" w:rsidP="00E26E1A">
      <w:r>
        <w:separator/>
      </w:r>
    </w:p>
  </w:footnote>
  <w:footnote w:type="continuationSeparator" w:id="0">
    <w:p w14:paraId="62613ABB" w14:textId="77777777" w:rsidR="00C217FD" w:rsidRDefault="00C217FD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85A94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E30"/>
    <w:multiLevelType w:val="hybridMultilevel"/>
    <w:tmpl w:val="C5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A36"/>
    <w:multiLevelType w:val="hybridMultilevel"/>
    <w:tmpl w:val="B9E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8E4"/>
    <w:multiLevelType w:val="hybridMultilevel"/>
    <w:tmpl w:val="486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5"/>
  </w:num>
  <w:num w:numId="3" w16cid:durableId="1076316878">
    <w:abstractNumId w:val="2"/>
  </w:num>
  <w:num w:numId="4" w16cid:durableId="1867063109">
    <w:abstractNumId w:val="1"/>
  </w:num>
  <w:num w:numId="5" w16cid:durableId="1845053803">
    <w:abstractNumId w:val="3"/>
  </w:num>
  <w:num w:numId="6" w16cid:durableId="1371690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C738F"/>
    <w:rsid w:val="00103C85"/>
    <w:rsid w:val="00114A68"/>
    <w:rsid w:val="00114B6C"/>
    <w:rsid w:val="00116D7A"/>
    <w:rsid w:val="00140F1D"/>
    <w:rsid w:val="001C4580"/>
    <w:rsid w:val="001D60AD"/>
    <w:rsid w:val="002070A7"/>
    <w:rsid w:val="00212014"/>
    <w:rsid w:val="0022032C"/>
    <w:rsid w:val="0022567D"/>
    <w:rsid w:val="0023477B"/>
    <w:rsid w:val="00245920"/>
    <w:rsid w:val="00250F72"/>
    <w:rsid w:val="002920D4"/>
    <w:rsid w:val="00295148"/>
    <w:rsid w:val="00372616"/>
    <w:rsid w:val="00382956"/>
    <w:rsid w:val="003D5C96"/>
    <w:rsid w:val="003E1B47"/>
    <w:rsid w:val="0042406F"/>
    <w:rsid w:val="00441BA8"/>
    <w:rsid w:val="0044386E"/>
    <w:rsid w:val="00452858"/>
    <w:rsid w:val="00455FBC"/>
    <w:rsid w:val="0046139C"/>
    <w:rsid w:val="0046408D"/>
    <w:rsid w:val="0046787A"/>
    <w:rsid w:val="00473285"/>
    <w:rsid w:val="004E175C"/>
    <w:rsid w:val="004E78A9"/>
    <w:rsid w:val="00530E25"/>
    <w:rsid w:val="00541521"/>
    <w:rsid w:val="0055113F"/>
    <w:rsid w:val="005538F5"/>
    <w:rsid w:val="00561884"/>
    <w:rsid w:val="005A6942"/>
    <w:rsid w:val="005C66E6"/>
    <w:rsid w:val="005C738F"/>
    <w:rsid w:val="005F5077"/>
    <w:rsid w:val="00601E41"/>
    <w:rsid w:val="006061B5"/>
    <w:rsid w:val="0061128A"/>
    <w:rsid w:val="00643A5D"/>
    <w:rsid w:val="00663F7C"/>
    <w:rsid w:val="00670AFD"/>
    <w:rsid w:val="0067227D"/>
    <w:rsid w:val="006B42A2"/>
    <w:rsid w:val="006C052C"/>
    <w:rsid w:val="006C1092"/>
    <w:rsid w:val="006D21C7"/>
    <w:rsid w:val="006E7E80"/>
    <w:rsid w:val="0072336F"/>
    <w:rsid w:val="00724C4C"/>
    <w:rsid w:val="00760AC8"/>
    <w:rsid w:val="007629D8"/>
    <w:rsid w:val="00777262"/>
    <w:rsid w:val="00787969"/>
    <w:rsid w:val="007A4666"/>
    <w:rsid w:val="007E126A"/>
    <w:rsid w:val="007E39B9"/>
    <w:rsid w:val="00802145"/>
    <w:rsid w:val="008202B3"/>
    <w:rsid w:val="0087502F"/>
    <w:rsid w:val="00890CE0"/>
    <w:rsid w:val="008A0C08"/>
    <w:rsid w:val="008B74F5"/>
    <w:rsid w:val="008B78A3"/>
    <w:rsid w:val="008C3411"/>
    <w:rsid w:val="008C6F0B"/>
    <w:rsid w:val="008D7B46"/>
    <w:rsid w:val="008D7BC2"/>
    <w:rsid w:val="00902EE0"/>
    <w:rsid w:val="0090577D"/>
    <w:rsid w:val="009139DE"/>
    <w:rsid w:val="00916D9D"/>
    <w:rsid w:val="009325F9"/>
    <w:rsid w:val="009915FE"/>
    <w:rsid w:val="009B60F7"/>
    <w:rsid w:val="009D52CE"/>
    <w:rsid w:val="009F3CCF"/>
    <w:rsid w:val="00A066FB"/>
    <w:rsid w:val="00A07AD6"/>
    <w:rsid w:val="00A316AD"/>
    <w:rsid w:val="00A42984"/>
    <w:rsid w:val="00A6006B"/>
    <w:rsid w:val="00A65A9B"/>
    <w:rsid w:val="00A94B12"/>
    <w:rsid w:val="00B252AF"/>
    <w:rsid w:val="00B33400"/>
    <w:rsid w:val="00B57CE3"/>
    <w:rsid w:val="00B64187"/>
    <w:rsid w:val="00B73413"/>
    <w:rsid w:val="00B76F42"/>
    <w:rsid w:val="00BB752B"/>
    <w:rsid w:val="00C217FD"/>
    <w:rsid w:val="00C44BD5"/>
    <w:rsid w:val="00C561A0"/>
    <w:rsid w:val="00C902FE"/>
    <w:rsid w:val="00CA26F6"/>
    <w:rsid w:val="00CA2C99"/>
    <w:rsid w:val="00CA4D68"/>
    <w:rsid w:val="00CA5E2E"/>
    <w:rsid w:val="00CD5477"/>
    <w:rsid w:val="00D073FA"/>
    <w:rsid w:val="00D23C52"/>
    <w:rsid w:val="00D24EB0"/>
    <w:rsid w:val="00D4359A"/>
    <w:rsid w:val="00D50DD2"/>
    <w:rsid w:val="00DA0811"/>
    <w:rsid w:val="00DB2121"/>
    <w:rsid w:val="00DF2D28"/>
    <w:rsid w:val="00E22B0C"/>
    <w:rsid w:val="00E26E1A"/>
    <w:rsid w:val="00EB4560"/>
    <w:rsid w:val="00EC15FB"/>
    <w:rsid w:val="00EE00CF"/>
    <w:rsid w:val="00F43503"/>
    <w:rsid w:val="00F56B4A"/>
    <w:rsid w:val="00F87C94"/>
    <w:rsid w:val="00F92C58"/>
    <w:rsid w:val="00FB6F93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Samija</cp:lastModifiedBy>
  <cp:revision>2</cp:revision>
  <cp:lastPrinted>2025-06-05T12:27:00Z</cp:lastPrinted>
  <dcterms:created xsi:type="dcterms:W3CDTF">2026-02-06T10:14:00Z</dcterms:created>
  <dcterms:modified xsi:type="dcterms:W3CDTF">2026-02-06T10:14:00Z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