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8A539" w14:textId="77777777" w:rsidR="0000629C" w:rsidRPr="00245920" w:rsidRDefault="0000629C" w:rsidP="0000629C">
      <w:pPr>
        <w:rPr>
          <w:rFonts w:ascii="Montserrat Light" w:hAnsi="Montserrat Light"/>
          <w:b/>
          <w:sz w:val="18"/>
          <w:szCs w:val="18"/>
        </w:rPr>
      </w:pPr>
    </w:p>
    <w:p w14:paraId="4AF17A48" w14:textId="77777777" w:rsidR="0000629C" w:rsidRPr="00245920" w:rsidRDefault="0000629C" w:rsidP="0000629C">
      <w:pPr>
        <w:rPr>
          <w:rFonts w:ascii="Montserrat Light" w:hAnsi="Montserrat Light"/>
          <w:b/>
          <w:sz w:val="18"/>
          <w:szCs w:val="18"/>
        </w:rPr>
      </w:pPr>
    </w:p>
    <w:p w14:paraId="1FC2D4F6" w14:textId="14EAD735" w:rsidR="008D7B46" w:rsidRDefault="008D7B46" w:rsidP="0067227D">
      <w:pPr>
        <w:rPr>
          <w:rFonts w:ascii="Montserrat Light" w:hAnsi="Montserrat Light"/>
          <w:b/>
          <w:bCs/>
          <w:sz w:val="18"/>
          <w:szCs w:val="18"/>
        </w:rPr>
      </w:pPr>
      <w:r>
        <w:rPr>
          <w:rFonts w:ascii="Montserrat Light" w:hAnsi="Montserrat Light"/>
          <w:b/>
          <w:bCs/>
          <w:sz w:val="18"/>
          <w:szCs w:val="18"/>
        </w:rPr>
        <w:t xml:space="preserve">ZAKLJUČCI </w:t>
      </w:r>
      <w:r w:rsidR="00282D8E">
        <w:rPr>
          <w:rFonts w:ascii="Montserrat Light" w:hAnsi="Montserrat Light"/>
          <w:b/>
          <w:bCs/>
          <w:sz w:val="18"/>
          <w:szCs w:val="18"/>
        </w:rPr>
        <w:t>1</w:t>
      </w:r>
      <w:r w:rsidR="00CA7693">
        <w:rPr>
          <w:rFonts w:ascii="Montserrat Light" w:hAnsi="Montserrat Light"/>
          <w:b/>
          <w:bCs/>
          <w:sz w:val="18"/>
          <w:szCs w:val="18"/>
        </w:rPr>
        <w:t>2</w:t>
      </w:r>
      <w:r w:rsidR="00282D8E">
        <w:rPr>
          <w:rFonts w:ascii="Montserrat Light" w:hAnsi="Montserrat Light"/>
          <w:b/>
          <w:bCs/>
          <w:sz w:val="18"/>
          <w:szCs w:val="18"/>
        </w:rPr>
        <w:t>.</w:t>
      </w:r>
      <w:r>
        <w:rPr>
          <w:rFonts w:ascii="Montserrat Light" w:hAnsi="Montserrat Light"/>
          <w:b/>
          <w:bCs/>
          <w:sz w:val="18"/>
          <w:szCs w:val="18"/>
        </w:rPr>
        <w:t xml:space="preserve"> SJEDNICE ŠKOLSKOG ODBORA ŠKOLE ZA GRAFIKU, DIZAJN I MEDIJSKU PRODUKCIJU ODRŽANE </w:t>
      </w:r>
      <w:r w:rsidR="0068136B">
        <w:rPr>
          <w:rFonts w:ascii="Montserrat Light" w:hAnsi="Montserrat Light"/>
          <w:b/>
          <w:bCs/>
          <w:sz w:val="18"/>
          <w:szCs w:val="18"/>
        </w:rPr>
        <w:t>5</w:t>
      </w:r>
      <w:r w:rsidR="006C1092">
        <w:rPr>
          <w:rFonts w:ascii="Montserrat Light" w:hAnsi="Montserrat Light"/>
          <w:b/>
          <w:bCs/>
          <w:sz w:val="18"/>
          <w:szCs w:val="18"/>
        </w:rPr>
        <w:t>.</w:t>
      </w:r>
      <w:r>
        <w:rPr>
          <w:rFonts w:ascii="Montserrat Light" w:hAnsi="Montserrat Light"/>
          <w:b/>
          <w:bCs/>
          <w:sz w:val="18"/>
          <w:szCs w:val="18"/>
        </w:rPr>
        <w:t xml:space="preserve"> </w:t>
      </w:r>
      <w:r w:rsidR="00CA7693">
        <w:rPr>
          <w:rFonts w:ascii="Montserrat Light" w:hAnsi="Montserrat Light"/>
          <w:b/>
          <w:bCs/>
          <w:sz w:val="18"/>
          <w:szCs w:val="18"/>
        </w:rPr>
        <w:t>VELJAČE</w:t>
      </w:r>
      <w:r>
        <w:rPr>
          <w:rFonts w:ascii="Montserrat Light" w:hAnsi="Montserrat Light"/>
          <w:b/>
          <w:bCs/>
          <w:sz w:val="18"/>
          <w:szCs w:val="18"/>
        </w:rPr>
        <w:t xml:space="preserve"> 202</w:t>
      </w:r>
      <w:r w:rsidR="00282D8E">
        <w:rPr>
          <w:rFonts w:ascii="Montserrat Light" w:hAnsi="Montserrat Light"/>
          <w:b/>
          <w:bCs/>
          <w:sz w:val="18"/>
          <w:szCs w:val="18"/>
        </w:rPr>
        <w:t>6</w:t>
      </w:r>
      <w:r>
        <w:rPr>
          <w:rFonts w:ascii="Montserrat Light" w:hAnsi="Montserrat Light"/>
          <w:b/>
          <w:bCs/>
          <w:sz w:val="18"/>
          <w:szCs w:val="18"/>
        </w:rPr>
        <w:t>.</w:t>
      </w:r>
      <w:r w:rsidR="00282D8E">
        <w:rPr>
          <w:rFonts w:ascii="Montserrat Light" w:hAnsi="Montserrat Light"/>
          <w:b/>
          <w:bCs/>
          <w:sz w:val="18"/>
          <w:szCs w:val="18"/>
        </w:rPr>
        <w:t xml:space="preserve"> GODINE</w:t>
      </w:r>
    </w:p>
    <w:p w14:paraId="2E010E89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6D30809F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596A942E" w14:textId="5F37C1EB" w:rsidR="0022032C" w:rsidRDefault="0022032C" w:rsidP="00663F7C">
      <w:pPr>
        <w:jc w:val="both"/>
        <w:rPr>
          <w:rFonts w:ascii="Montserrat Light" w:hAnsi="Montserrat Light"/>
          <w:sz w:val="18"/>
          <w:szCs w:val="18"/>
        </w:rPr>
      </w:pPr>
    </w:p>
    <w:p w14:paraId="71528E3F" w14:textId="4AC94704" w:rsidR="0022032C" w:rsidRDefault="00724C4C" w:rsidP="00CA7693">
      <w:pPr>
        <w:rPr>
          <w:rFonts w:ascii="Montserrat Light" w:hAnsi="Montserrat Light"/>
          <w:sz w:val="18"/>
          <w:szCs w:val="18"/>
        </w:rPr>
      </w:pPr>
      <w:r w:rsidRPr="00724C4C">
        <w:rPr>
          <w:rFonts w:ascii="Montserrat Light" w:hAnsi="Montserrat Light"/>
          <w:sz w:val="18"/>
          <w:szCs w:val="18"/>
        </w:rPr>
        <w:t>1.</w:t>
      </w:r>
      <w:r>
        <w:rPr>
          <w:rFonts w:ascii="Montserrat Light" w:hAnsi="Montserrat Light"/>
          <w:sz w:val="18"/>
          <w:szCs w:val="18"/>
        </w:rPr>
        <w:t xml:space="preserve"> </w:t>
      </w:r>
      <w:r w:rsidR="005D5322">
        <w:rPr>
          <w:rFonts w:ascii="Montserrat Light" w:hAnsi="Montserrat Light"/>
          <w:sz w:val="18"/>
          <w:szCs w:val="18"/>
        </w:rPr>
        <w:t xml:space="preserve"> </w:t>
      </w:r>
      <w:r w:rsidR="005D5322" w:rsidRPr="005D5322">
        <w:rPr>
          <w:rFonts w:ascii="Montserrat Light" w:hAnsi="Montserrat Light"/>
          <w:sz w:val="18"/>
          <w:szCs w:val="18"/>
        </w:rPr>
        <w:t xml:space="preserve">Školski odbor prihvaća prijedlog Ravnatelja za slanjem </w:t>
      </w:r>
      <w:r w:rsidR="00EB31BD">
        <w:rPr>
          <w:rFonts w:ascii="Montserrat Light" w:hAnsi="Montserrat Light"/>
          <w:sz w:val="18"/>
          <w:szCs w:val="18"/>
        </w:rPr>
        <w:t xml:space="preserve">prijedloga </w:t>
      </w:r>
      <w:r w:rsidR="005D5322" w:rsidRPr="005D5322">
        <w:rPr>
          <w:rFonts w:ascii="Montserrat Light" w:hAnsi="Montserrat Light"/>
          <w:sz w:val="18"/>
          <w:szCs w:val="18"/>
        </w:rPr>
        <w:t xml:space="preserve">kurikuluma </w:t>
      </w:r>
      <w:r w:rsidR="005D5322">
        <w:rPr>
          <w:rFonts w:ascii="Montserrat Light" w:hAnsi="Montserrat Light"/>
          <w:sz w:val="18"/>
          <w:szCs w:val="18"/>
        </w:rPr>
        <w:t xml:space="preserve">umjetničke gimnazije </w:t>
      </w:r>
      <w:r w:rsidR="005D5322" w:rsidRPr="005D5322">
        <w:rPr>
          <w:rFonts w:ascii="Montserrat Light" w:hAnsi="Montserrat Light"/>
          <w:sz w:val="18"/>
          <w:szCs w:val="18"/>
        </w:rPr>
        <w:t xml:space="preserve">Ministarstvu znanosti, obrazovanja i mladih i podupire mogući upis </w:t>
      </w:r>
      <w:r w:rsidR="00C74801">
        <w:rPr>
          <w:rFonts w:ascii="Montserrat Light" w:hAnsi="Montserrat Light"/>
          <w:sz w:val="18"/>
          <w:szCs w:val="18"/>
        </w:rPr>
        <w:t>jednog</w:t>
      </w:r>
      <w:r w:rsidR="005D5322" w:rsidRPr="005D5322">
        <w:rPr>
          <w:rFonts w:ascii="Montserrat Light" w:hAnsi="Montserrat Light"/>
          <w:sz w:val="18"/>
          <w:szCs w:val="18"/>
        </w:rPr>
        <w:t xml:space="preserve"> razred</w:t>
      </w:r>
      <w:r w:rsidR="00C74801">
        <w:rPr>
          <w:rFonts w:ascii="Montserrat Light" w:hAnsi="Montserrat Light"/>
          <w:sz w:val="18"/>
          <w:szCs w:val="18"/>
        </w:rPr>
        <w:t>a</w:t>
      </w:r>
      <w:r w:rsidR="005D5322" w:rsidRPr="005D5322">
        <w:rPr>
          <w:rFonts w:ascii="Montserrat Light" w:hAnsi="Montserrat Light"/>
          <w:sz w:val="18"/>
          <w:szCs w:val="18"/>
        </w:rPr>
        <w:t xml:space="preserve"> umjetničke gimnazije</w:t>
      </w:r>
      <w:r w:rsidR="00AD5DBD">
        <w:rPr>
          <w:rFonts w:ascii="Montserrat Light" w:hAnsi="Montserrat Light"/>
          <w:sz w:val="18"/>
          <w:szCs w:val="18"/>
        </w:rPr>
        <w:t xml:space="preserve"> u školsku godinu 2026./2027.</w:t>
      </w:r>
    </w:p>
    <w:p w14:paraId="778E6B93" w14:textId="77777777" w:rsidR="00C921F2" w:rsidRDefault="00C921F2" w:rsidP="00CA7693">
      <w:pPr>
        <w:rPr>
          <w:rFonts w:ascii="Montserrat Light" w:hAnsi="Montserrat Light"/>
          <w:sz w:val="18"/>
          <w:szCs w:val="18"/>
        </w:rPr>
      </w:pPr>
    </w:p>
    <w:p w14:paraId="072807EB" w14:textId="786CD921" w:rsidR="0022032C" w:rsidRPr="0022032C" w:rsidRDefault="0022032C" w:rsidP="00EB7C76">
      <w:pPr>
        <w:rPr>
          <w:rFonts w:ascii="Montserrat Light" w:hAnsi="Montserrat Light"/>
          <w:sz w:val="18"/>
          <w:szCs w:val="18"/>
        </w:rPr>
      </w:pPr>
    </w:p>
    <w:p w14:paraId="766614FB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3C1B82B7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7238B561" w14:textId="77777777" w:rsid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214286BC" w14:textId="77777777" w:rsidR="0022032C" w:rsidRPr="0022032C" w:rsidRDefault="0022032C" w:rsidP="0022032C">
      <w:pPr>
        <w:jc w:val="both"/>
        <w:rPr>
          <w:rFonts w:ascii="Montserrat Light" w:hAnsi="Montserrat Light"/>
          <w:sz w:val="18"/>
          <w:szCs w:val="18"/>
        </w:rPr>
      </w:pPr>
    </w:p>
    <w:p w14:paraId="35AD08F5" w14:textId="77777777" w:rsidR="00245920" w:rsidRPr="00245920" w:rsidRDefault="00245920" w:rsidP="00245920">
      <w:pPr>
        <w:jc w:val="both"/>
        <w:rPr>
          <w:rFonts w:ascii="Montserrat Light" w:hAnsi="Montserrat Light"/>
          <w:sz w:val="18"/>
          <w:szCs w:val="18"/>
        </w:rPr>
      </w:pPr>
    </w:p>
    <w:p w14:paraId="2A63176F" w14:textId="5F94DAAF" w:rsidR="00EE00CF" w:rsidRPr="00245920" w:rsidRDefault="00245920" w:rsidP="00B64187">
      <w:pPr>
        <w:jc w:val="both"/>
        <w:rPr>
          <w:rFonts w:ascii="Montserrat Light" w:hAnsi="Montserrat Light"/>
          <w:sz w:val="18"/>
          <w:szCs w:val="18"/>
        </w:rPr>
      </w:pPr>
      <w:r w:rsidRPr="00245920">
        <w:rPr>
          <w:rFonts w:ascii="Montserrat Light" w:hAnsi="Montserrat Light"/>
          <w:sz w:val="18"/>
          <w:szCs w:val="18"/>
        </w:rPr>
        <w:tab/>
        <w:t xml:space="preserve">       </w:t>
      </w:r>
      <w:r w:rsidRPr="00245920">
        <w:rPr>
          <w:rFonts w:ascii="Montserrat Light" w:hAnsi="Montserrat Light"/>
          <w:sz w:val="18"/>
          <w:szCs w:val="18"/>
        </w:rPr>
        <w:tab/>
      </w:r>
      <w:r w:rsidRPr="00245920">
        <w:rPr>
          <w:rFonts w:ascii="Montserrat Light" w:hAnsi="Montserrat Light"/>
          <w:sz w:val="18"/>
          <w:szCs w:val="18"/>
        </w:rPr>
        <w:tab/>
      </w:r>
      <w:r w:rsidRPr="00245920">
        <w:rPr>
          <w:rFonts w:ascii="Montserrat Light" w:hAnsi="Montserrat Light"/>
          <w:sz w:val="18"/>
          <w:szCs w:val="18"/>
        </w:rPr>
        <w:tab/>
        <w:t xml:space="preserve">      </w:t>
      </w:r>
      <w:r>
        <w:rPr>
          <w:rFonts w:ascii="Montserrat Light" w:hAnsi="Montserrat Light"/>
          <w:sz w:val="18"/>
          <w:szCs w:val="18"/>
        </w:rPr>
        <w:t xml:space="preserve">                </w:t>
      </w:r>
      <w:r w:rsidRPr="00245920">
        <w:rPr>
          <w:rFonts w:ascii="Montserrat Light" w:hAnsi="Montserrat Light"/>
          <w:sz w:val="18"/>
          <w:szCs w:val="18"/>
        </w:rPr>
        <w:t xml:space="preserve">  </w:t>
      </w:r>
    </w:p>
    <w:p w14:paraId="69954A7E" w14:textId="1F57C39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4F7C025" w14:textId="2F92ECB6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328FCE78" w14:textId="51F0AEF4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974ACEC" w14:textId="2C1A8AE4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14F064D" w14:textId="1FB177A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7648775E" w14:textId="55183D58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DF63DE6" w14:textId="0AB16DBC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3CB7C38" w14:textId="40694FA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321954F" w14:textId="42A25355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6863B327" w14:textId="53DCBFC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6B507C2" w14:textId="79F7839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7809AE4" w14:textId="0BC2DEB2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4DE5F92D" w14:textId="0A951B2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153E640F" w14:textId="1591473A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1664342" w14:textId="4B2EDD85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FF5070A" w14:textId="561BFA20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A578242" w14:textId="5A2CCF4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0418C491" w14:textId="4539A61F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4FA6DCFC" w14:textId="77777777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23B04552" w14:textId="3C603202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</w:p>
    <w:p w14:paraId="516B3AB0" w14:textId="19B7421D" w:rsidR="00EE00CF" w:rsidRPr="00245920" w:rsidRDefault="00EE00CF" w:rsidP="0000629C">
      <w:pPr>
        <w:jc w:val="both"/>
        <w:rPr>
          <w:rFonts w:ascii="Montserrat Light" w:hAnsi="Montserrat Light"/>
          <w:sz w:val="18"/>
          <w:szCs w:val="18"/>
        </w:rPr>
      </w:pPr>
      <w:bookmarkStart w:id="0" w:name="_Hlk200010884"/>
    </w:p>
    <w:p w14:paraId="44FC3CC4" w14:textId="0912EE78" w:rsidR="00EE00CF" w:rsidRPr="00245920" w:rsidRDefault="00EE00CF" w:rsidP="00D23C52">
      <w:pPr>
        <w:jc w:val="both"/>
        <w:rPr>
          <w:rFonts w:ascii="Montserrat Light" w:hAnsi="Montserrat Light"/>
          <w:sz w:val="18"/>
          <w:szCs w:val="18"/>
        </w:rPr>
      </w:pPr>
    </w:p>
    <w:bookmarkEnd w:id="0"/>
    <w:p w14:paraId="228065FE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32D58C21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456D9312" w14:textId="77777777" w:rsidR="0000629C" w:rsidRPr="00245920" w:rsidRDefault="0000629C" w:rsidP="0000629C">
      <w:pPr>
        <w:jc w:val="both"/>
        <w:rPr>
          <w:rFonts w:ascii="Montserrat Light" w:hAnsi="Montserrat Light"/>
          <w:b/>
          <w:sz w:val="18"/>
          <w:szCs w:val="18"/>
        </w:rPr>
      </w:pPr>
    </w:p>
    <w:p w14:paraId="17B00583" w14:textId="77777777" w:rsidR="000C738F" w:rsidRPr="00245920" w:rsidRDefault="000C738F" w:rsidP="0042406F">
      <w:pPr>
        <w:pStyle w:val="Bezproreda"/>
        <w:rPr>
          <w:rFonts w:ascii="Montserrat Light" w:hAnsi="Montserrat Light"/>
          <w:sz w:val="18"/>
          <w:szCs w:val="18"/>
          <w:lang w:val="hr-HR"/>
        </w:rPr>
      </w:pPr>
    </w:p>
    <w:sectPr w:rsidR="000C738F" w:rsidRPr="00245920" w:rsidSect="00E26E1A">
      <w:headerReference w:type="default" r:id="rId12"/>
      <w:pgSz w:w="11906" w:h="16838" w:code="9"/>
      <w:pgMar w:top="2098" w:right="1418" w:bottom="1418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204C" w14:textId="77777777" w:rsidR="008C7EB6" w:rsidRDefault="008C7EB6" w:rsidP="00E26E1A">
      <w:r>
        <w:separator/>
      </w:r>
    </w:p>
  </w:endnote>
  <w:endnote w:type="continuationSeparator" w:id="0">
    <w:p w14:paraId="538198F7" w14:textId="77777777" w:rsidR="008C7EB6" w:rsidRDefault="008C7EB6" w:rsidP="00E2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44F9A" w14:textId="77777777" w:rsidR="008C7EB6" w:rsidRDefault="008C7EB6" w:rsidP="00E26E1A">
      <w:r>
        <w:separator/>
      </w:r>
    </w:p>
  </w:footnote>
  <w:footnote w:type="continuationSeparator" w:id="0">
    <w:p w14:paraId="3B6FEC7B" w14:textId="77777777" w:rsidR="008C7EB6" w:rsidRDefault="008C7EB6" w:rsidP="00E26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85A94" w14:textId="77777777" w:rsidR="00E26E1A" w:rsidRPr="00E26E1A" w:rsidRDefault="00FE3F34" w:rsidP="00E26E1A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D1FFE3" wp14:editId="448AF84D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369827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14B1"/>
    <w:multiLevelType w:val="hybridMultilevel"/>
    <w:tmpl w:val="9A5EA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F3E30"/>
    <w:multiLevelType w:val="hybridMultilevel"/>
    <w:tmpl w:val="C5E69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A6214"/>
    <w:multiLevelType w:val="hybridMultilevel"/>
    <w:tmpl w:val="26749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C3A36"/>
    <w:multiLevelType w:val="hybridMultilevel"/>
    <w:tmpl w:val="B9EC1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368E4"/>
    <w:multiLevelType w:val="hybridMultilevel"/>
    <w:tmpl w:val="486CC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53D67"/>
    <w:multiLevelType w:val="hybridMultilevel"/>
    <w:tmpl w:val="A15E09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675822">
    <w:abstractNumId w:val="0"/>
  </w:num>
  <w:num w:numId="2" w16cid:durableId="626156839">
    <w:abstractNumId w:val="5"/>
  </w:num>
  <w:num w:numId="3" w16cid:durableId="1076316878">
    <w:abstractNumId w:val="2"/>
  </w:num>
  <w:num w:numId="4" w16cid:durableId="1867063109">
    <w:abstractNumId w:val="1"/>
  </w:num>
  <w:num w:numId="5" w16cid:durableId="1845053803">
    <w:abstractNumId w:val="3"/>
  </w:num>
  <w:num w:numId="6" w16cid:durableId="1371690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0629C"/>
    <w:rsid w:val="0007794C"/>
    <w:rsid w:val="000C738F"/>
    <w:rsid w:val="00103C85"/>
    <w:rsid w:val="00114A68"/>
    <w:rsid w:val="00114B6C"/>
    <w:rsid w:val="00116D7A"/>
    <w:rsid w:val="00140F1D"/>
    <w:rsid w:val="001C4580"/>
    <w:rsid w:val="001D60AD"/>
    <w:rsid w:val="002070A7"/>
    <w:rsid w:val="00212014"/>
    <w:rsid w:val="0022032C"/>
    <w:rsid w:val="0022567D"/>
    <w:rsid w:val="0023477B"/>
    <w:rsid w:val="00245920"/>
    <w:rsid w:val="00250F72"/>
    <w:rsid w:val="00282D8E"/>
    <w:rsid w:val="002920D4"/>
    <w:rsid w:val="00295148"/>
    <w:rsid w:val="00300E75"/>
    <w:rsid w:val="00372616"/>
    <w:rsid w:val="00382956"/>
    <w:rsid w:val="003D5C96"/>
    <w:rsid w:val="003E1B47"/>
    <w:rsid w:val="0042406F"/>
    <w:rsid w:val="00441BA8"/>
    <w:rsid w:val="0044386E"/>
    <w:rsid w:val="00452858"/>
    <w:rsid w:val="00455FBC"/>
    <w:rsid w:val="0046139C"/>
    <w:rsid w:val="0046408D"/>
    <w:rsid w:val="0046787A"/>
    <w:rsid w:val="00473285"/>
    <w:rsid w:val="004E175C"/>
    <w:rsid w:val="004E78A9"/>
    <w:rsid w:val="00522CC9"/>
    <w:rsid w:val="00530E25"/>
    <w:rsid w:val="00541521"/>
    <w:rsid w:val="0055113F"/>
    <w:rsid w:val="005538F5"/>
    <w:rsid w:val="00561884"/>
    <w:rsid w:val="005A6942"/>
    <w:rsid w:val="005C66E6"/>
    <w:rsid w:val="005C738F"/>
    <w:rsid w:val="005D5322"/>
    <w:rsid w:val="005E67F4"/>
    <w:rsid w:val="005F5077"/>
    <w:rsid w:val="00601E41"/>
    <w:rsid w:val="006061B5"/>
    <w:rsid w:val="0061128A"/>
    <w:rsid w:val="00643A5D"/>
    <w:rsid w:val="00663F7C"/>
    <w:rsid w:val="00670AFD"/>
    <w:rsid w:val="0067227D"/>
    <w:rsid w:val="0068136B"/>
    <w:rsid w:val="006B0BE8"/>
    <w:rsid w:val="006B42A2"/>
    <w:rsid w:val="006C052C"/>
    <w:rsid w:val="006C1092"/>
    <w:rsid w:val="006D21C7"/>
    <w:rsid w:val="006E7E80"/>
    <w:rsid w:val="0072336F"/>
    <w:rsid w:val="00724C4C"/>
    <w:rsid w:val="00760AC8"/>
    <w:rsid w:val="007629D8"/>
    <w:rsid w:val="00777262"/>
    <w:rsid w:val="00787969"/>
    <w:rsid w:val="00795B83"/>
    <w:rsid w:val="007A4666"/>
    <w:rsid w:val="007D643A"/>
    <w:rsid w:val="007E126A"/>
    <w:rsid w:val="007E39B9"/>
    <w:rsid w:val="00802145"/>
    <w:rsid w:val="008202B3"/>
    <w:rsid w:val="0087502F"/>
    <w:rsid w:val="00890CE0"/>
    <w:rsid w:val="008A0C08"/>
    <w:rsid w:val="008B74F5"/>
    <w:rsid w:val="008B78A3"/>
    <w:rsid w:val="008C3411"/>
    <w:rsid w:val="008C6F0B"/>
    <w:rsid w:val="008C7EB6"/>
    <w:rsid w:val="008D7B46"/>
    <w:rsid w:val="008D7BC2"/>
    <w:rsid w:val="00902EE0"/>
    <w:rsid w:val="0090577D"/>
    <w:rsid w:val="009139DE"/>
    <w:rsid w:val="00916D9D"/>
    <w:rsid w:val="0093239B"/>
    <w:rsid w:val="009325F9"/>
    <w:rsid w:val="009915FE"/>
    <w:rsid w:val="009B60F7"/>
    <w:rsid w:val="009D52CE"/>
    <w:rsid w:val="009F3CCF"/>
    <w:rsid w:val="00A066FB"/>
    <w:rsid w:val="00A07AD6"/>
    <w:rsid w:val="00A316AD"/>
    <w:rsid w:val="00A42984"/>
    <w:rsid w:val="00A6006B"/>
    <w:rsid w:val="00A65A9B"/>
    <w:rsid w:val="00A94B12"/>
    <w:rsid w:val="00AD5DBD"/>
    <w:rsid w:val="00B252AF"/>
    <w:rsid w:val="00B33400"/>
    <w:rsid w:val="00B57CE3"/>
    <w:rsid w:val="00B64187"/>
    <w:rsid w:val="00B73413"/>
    <w:rsid w:val="00B76F42"/>
    <w:rsid w:val="00BB752B"/>
    <w:rsid w:val="00C217FD"/>
    <w:rsid w:val="00C44BD5"/>
    <w:rsid w:val="00C561A0"/>
    <w:rsid w:val="00C74801"/>
    <w:rsid w:val="00C902FE"/>
    <w:rsid w:val="00C921F2"/>
    <w:rsid w:val="00CA26F6"/>
    <w:rsid w:val="00CA2C99"/>
    <w:rsid w:val="00CA4D68"/>
    <w:rsid w:val="00CA5E2E"/>
    <w:rsid w:val="00CA7693"/>
    <w:rsid w:val="00CD5477"/>
    <w:rsid w:val="00D073FA"/>
    <w:rsid w:val="00D23C52"/>
    <w:rsid w:val="00D24EB0"/>
    <w:rsid w:val="00D4359A"/>
    <w:rsid w:val="00D50DD2"/>
    <w:rsid w:val="00DA0811"/>
    <w:rsid w:val="00DB2121"/>
    <w:rsid w:val="00DF2D28"/>
    <w:rsid w:val="00E22B0C"/>
    <w:rsid w:val="00E26E1A"/>
    <w:rsid w:val="00EB31BD"/>
    <w:rsid w:val="00EB4560"/>
    <w:rsid w:val="00EB7C76"/>
    <w:rsid w:val="00EC15FB"/>
    <w:rsid w:val="00EE00CF"/>
    <w:rsid w:val="00F43503"/>
    <w:rsid w:val="00F56B4A"/>
    <w:rsid w:val="00F60B3E"/>
    <w:rsid w:val="00F87C94"/>
    <w:rsid w:val="00F92C58"/>
    <w:rsid w:val="00FB6F93"/>
    <w:rsid w:val="00FD4029"/>
    <w:rsid w:val="00FE3F34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C215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9C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6E1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26E1A"/>
  </w:style>
  <w:style w:type="paragraph" w:styleId="Podnoje">
    <w:name w:val="footer"/>
    <w:basedOn w:val="Normal"/>
    <w:link w:val="PodnojeChar"/>
    <w:uiPriority w:val="99"/>
    <w:unhideWhenUsed/>
    <w:rsid w:val="00E26E1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6E1A"/>
  </w:style>
  <w:style w:type="character" w:styleId="Tekstrezerviranogmjesta">
    <w:name w:val="Placeholder Text"/>
    <w:basedOn w:val="Zadanifontodlomka"/>
    <w:uiPriority w:val="99"/>
    <w:semiHidden/>
    <w:rsid w:val="00E26E1A"/>
    <w:rPr>
      <w:color w:val="666666"/>
    </w:rPr>
  </w:style>
  <w:style w:type="paragraph" w:styleId="Bezproreda">
    <w:name w:val="No Spacing"/>
    <w:uiPriority w:val="1"/>
    <w:qFormat/>
    <w:rsid w:val="00E26E1A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140F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40F1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40F1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0F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0F1D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24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0902264FDE849B7732187BCA867A1" ma:contentTypeVersion="14" ma:contentTypeDescription="Create a new document." ma:contentTypeScope="" ma:versionID="71fed14eea3ba5433eac482fe9b95389">
  <xsd:schema xmlns:xsd="http://www.w3.org/2001/XMLSchema" xmlns:xs="http://www.w3.org/2001/XMLSchema" xmlns:p="http://schemas.microsoft.com/office/2006/metadata/properties" xmlns:ns3="73c51bb8-7bfa-4bff-b462-db8a6432f51a" xmlns:ns4="7591f80e-9bdf-49c4-b2a7-974407512804" targetNamespace="http://schemas.microsoft.com/office/2006/metadata/properties" ma:root="true" ma:fieldsID="28b7cae23fff2659b80a276785092cf2" ns3:_="" ns4:_="">
    <xsd:import namespace="73c51bb8-7bfa-4bff-b462-db8a6432f51a"/>
    <xsd:import namespace="7591f80e-9bdf-49c4-b2a7-9744075128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bb8-7bfa-4bff-b462-db8a6432f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f80e-9bdf-49c4-b2a7-974407512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844C25-4678-49A6-9A24-181822D94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bb8-7bfa-4bff-b462-db8a6432f51a"/>
    <ds:schemaRef ds:uri="7591f80e-9bdf-49c4-b2a7-974407512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688724-1530-4221-B9F3-95BD26B70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1A057-6AB9-421A-B8E5-587F235F4D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20593AA-46B3-4543-9E10-8FCE3430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univerzalni dopis</Template>
  <TotalTime>10</TotalTime>
  <Pages>1</Pages>
  <Words>46</Words>
  <Characters>305</Characters>
  <Application>Microsoft Office Word</Application>
  <DocSecurity>0</DocSecurity>
  <Lines>44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Blanka Samija</cp:lastModifiedBy>
  <cp:revision>20</cp:revision>
  <cp:lastPrinted>2025-06-05T12:27:00Z</cp:lastPrinted>
  <dcterms:created xsi:type="dcterms:W3CDTF">2026-02-06T10:14:00Z</dcterms:created>
  <dcterms:modified xsi:type="dcterms:W3CDTF">2026-02-12T14:14:00Z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0x010100E520902264FDE849B7732187BCA867A1</vt:lpwstr>
  </property>
</Properties>
</file>