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FC2D4F6" w14:textId="03076AD1" w:rsidR="008D7B46" w:rsidRDefault="008D7B46" w:rsidP="0067227D">
      <w:pPr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282D8E">
        <w:rPr>
          <w:rFonts w:ascii="Montserrat Light" w:hAnsi="Montserrat Light"/>
          <w:b/>
          <w:bCs/>
          <w:sz w:val="18"/>
          <w:szCs w:val="18"/>
        </w:rPr>
        <w:t>11.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282D8E">
        <w:rPr>
          <w:rFonts w:ascii="Montserrat Light" w:hAnsi="Montserrat Light"/>
          <w:b/>
          <w:bCs/>
          <w:sz w:val="18"/>
          <w:szCs w:val="18"/>
        </w:rPr>
        <w:t>9</w:t>
      </w:r>
      <w:r w:rsidR="006C1092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282D8E">
        <w:rPr>
          <w:rFonts w:ascii="Montserrat Light" w:hAnsi="Montserrat Light"/>
          <w:b/>
          <w:bCs/>
          <w:sz w:val="18"/>
          <w:szCs w:val="18"/>
        </w:rPr>
        <w:t>SIJEČNJA</w:t>
      </w:r>
      <w:r>
        <w:rPr>
          <w:rFonts w:ascii="Montserrat Light" w:hAnsi="Montserrat Light"/>
          <w:b/>
          <w:bCs/>
          <w:sz w:val="18"/>
          <w:szCs w:val="18"/>
        </w:rPr>
        <w:t xml:space="preserve"> 202</w:t>
      </w:r>
      <w:r w:rsidR="00282D8E">
        <w:rPr>
          <w:rFonts w:ascii="Montserrat Light" w:hAnsi="Montserrat Light"/>
          <w:b/>
          <w:bCs/>
          <w:sz w:val="18"/>
          <w:szCs w:val="18"/>
        </w:rPr>
        <w:t>6</w:t>
      </w:r>
      <w:r>
        <w:rPr>
          <w:rFonts w:ascii="Montserrat Light" w:hAnsi="Montserrat Light"/>
          <w:b/>
          <w:bCs/>
          <w:sz w:val="18"/>
          <w:szCs w:val="18"/>
        </w:rPr>
        <w:t>.</w:t>
      </w:r>
      <w:r w:rsidR="00282D8E">
        <w:rPr>
          <w:rFonts w:ascii="Montserrat Light" w:hAnsi="Montserrat Light"/>
          <w:b/>
          <w:bCs/>
          <w:sz w:val="18"/>
          <w:szCs w:val="18"/>
        </w:rPr>
        <w:t xml:space="preserve"> GODINE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64620C72" w14:textId="77777777" w:rsidR="0007794C" w:rsidRPr="0007794C" w:rsidRDefault="00724C4C" w:rsidP="0007794C">
      <w:pPr>
        <w:rPr>
          <w:rFonts w:ascii="Montserrat Light" w:hAnsi="Montserrat Light"/>
          <w:sz w:val="18"/>
          <w:szCs w:val="18"/>
        </w:rPr>
      </w:pPr>
      <w:r w:rsidRPr="00724C4C">
        <w:rPr>
          <w:rFonts w:ascii="Montserrat Light" w:hAnsi="Montserrat Light"/>
          <w:sz w:val="18"/>
          <w:szCs w:val="18"/>
        </w:rPr>
        <w:t>1.</w:t>
      </w:r>
      <w:r>
        <w:rPr>
          <w:rFonts w:ascii="Montserrat Light" w:hAnsi="Montserrat Light"/>
          <w:sz w:val="18"/>
          <w:szCs w:val="18"/>
        </w:rPr>
        <w:t xml:space="preserve"> </w:t>
      </w:r>
      <w:r w:rsidR="0007794C" w:rsidRPr="0007794C">
        <w:rPr>
          <w:rFonts w:ascii="Montserrat Light" w:hAnsi="Montserrat Light"/>
          <w:sz w:val="18"/>
          <w:szCs w:val="18"/>
        </w:rPr>
        <w:t>Povodom natječaja za radno mjesto spremač/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ica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 xml:space="preserve">, na neodređeno puno radno vrijeme, Ravnatelj predlaže zapošljavanje Dajane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Polanščak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>.</w:t>
      </w:r>
    </w:p>
    <w:p w14:paraId="20846661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  <w:r w:rsidRPr="0007794C">
        <w:rPr>
          <w:rFonts w:ascii="Montserrat Light" w:hAnsi="Montserrat Light"/>
          <w:sz w:val="18"/>
          <w:szCs w:val="18"/>
        </w:rPr>
        <w:t>Prijedlog je jednoglasno prihvaćen.</w:t>
      </w:r>
    </w:p>
    <w:p w14:paraId="12585F79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63535C54" w14:textId="37974A67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2. </w:t>
      </w:r>
      <w:r w:rsidR="0007794C" w:rsidRPr="0007794C">
        <w:rPr>
          <w:rFonts w:ascii="Montserrat Light" w:hAnsi="Montserrat Light"/>
          <w:sz w:val="18"/>
          <w:szCs w:val="18"/>
        </w:rPr>
        <w:t>Povodom natječaja za radno mjesto nastavnika Glazbene umjetnosti, na neodređeno nepuno radno vrijeme, Ravnatelj predlaže zapošljavanje Valentine Badanjak Pintarić. Prijedlog je jednoglasno prihvaćen.</w:t>
      </w:r>
    </w:p>
    <w:p w14:paraId="1009E546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  <w:r w:rsidRPr="0007794C">
        <w:rPr>
          <w:rFonts w:ascii="Montserrat Light" w:hAnsi="Montserrat Light"/>
          <w:sz w:val="18"/>
          <w:szCs w:val="18"/>
        </w:rPr>
        <w:tab/>
        <w:t xml:space="preserve"> </w:t>
      </w:r>
    </w:p>
    <w:p w14:paraId="66AD7157" w14:textId="48D5D2A2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3. </w:t>
      </w:r>
      <w:r w:rsidR="0007794C" w:rsidRPr="0007794C">
        <w:rPr>
          <w:rFonts w:ascii="Montserrat Light" w:hAnsi="Montserrat Light"/>
          <w:sz w:val="18"/>
          <w:szCs w:val="18"/>
        </w:rPr>
        <w:t>Povodom natječaja za radno mjesto nastavnike Financijske pismenosti, na neodređeno nepuno radno vrijeme, Ravnatelj predlaže zapošljavanje Lucije Šimić. Prijedlog je jednoglasno prihvaćen.</w:t>
      </w:r>
    </w:p>
    <w:p w14:paraId="26E1F850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45FFE982" w14:textId="0049CA7E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4. </w:t>
      </w:r>
      <w:r w:rsidR="0007794C" w:rsidRPr="0007794C">
        <w:rPr>
          <w:rFonts w:ascii="Montserrat Light" w:hAnsi="Montserrat Light"/>
          <w:sz w:val="18"/>
          <w:szCs w:val="18"/>
        </w:rPr>
        <w:t xml:space="preserve">Povodom natječaja za radno mjesto nastavnika Likovne umjetnosti, na neodređeno nepuno radno vrijeme, Ravnatelj predlaže zapošljavanje Petre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Čvek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 xml:space="preserve">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Jaić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>, magistre povijesti umjetnosti. Prijedlog je jednoglasno prihvaćen.</w:t>
      </w:r>
    </w:p>
    <w:p w14:paraId="05ADEEE8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7CB2E31D" w14:textId="1F8ED9A9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5. </w:t>
      </w:r>
      <w:r w:rsidR="0007794C" w:rsidRPr="0007794C">
        <w:rPr>
          <w:rFonts w:ascii="Montserrat Light" w:hAnsi="Montserrat Light"/>
          <w:sz w:val="18"/>
          <w:szCs w:val="18"/>
        </w:rPr>
        <w:t xml:space="preserve">Povodom natječaja za radno mjesto nastavnika strukovnih predmeta u sektoru grafičke i audiovizualne tehnologije, na neodređeno puno radno vrijeme, Ravnatelj predlaže zapošljavanje Lee Grčić,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mag.ing.techn.graph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>. Prijedlog je jednoglasno prihvaćen.</w:t>
      </w:r>
    </w:p>
    <w:p w14:paraId="75BFCF82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5A88B7B8" w14:textId="3764E5B5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6. </w:t>
      </w:r>
      <w:r w:rsidR="0007794C" w:rsidRPr="0007794C">
        <w:rPr>
          <w:rFonts w:ascii="Montserrat Light" w:hAnsi="Montserrat Light"/>
          <w:sz w:val="18"/>
          <w:szCs w:val="18"/>
        </w:rPr>
        <w:t>Povodom natječaja za radno mjesto nastavnika strukovnih predmeta u sektoru grafičke i audiovizualne tehnologije, na neodređeno puno radno vrijeme, Ravnatelj predlaže zapošljavanje Klare Mikulić Roksandić, dipl. dizajner. Prijedlog je jednoglasno prihvaćen.</w:t>
      </w:r>
    </w:p>
    <w:p w14:paraId="49FCF3AC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5705D6C8" w14:textId="249825CF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7. </w:t>
      </w:r>
      <w:r w:rsidR="0007794C" w:rsidRPr="0007794C">
        <w:rPr>
          <w:rFonts w:ascii="Montserrat Light" w:hAnsi="Montserrat Light"/>
          <w:sz w:val="18"/>
          <w:szCs w:val="18"/>
        </w:rPr>
        <w:t xml:space="preserve">Povodom natječaja za radno mjesto nastavnika strukovnih predmeta u sektoru grafičke i audiovizualne tehnologije, na neodređeno nepuno radno vrijeme, Ravnatelj predlaže zapošljavanje Sonje Grubišić Grozdek,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mag.ing.techn.graph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>.</w:t>
      </w:r>
      <w:r>
        <w:rPr>
          <w:rFonts w:ascii="Montserrat Light" w:hAnsi="Montserrat Light"/>
          <w:sz w:val="18"/>
          <w:szCs w:val="18"/>
        </w:rPr>
        <w:t xml:space="preserve"> </w:t>
      </w:r>
      <w:r w:rsidR="0007794C" w:rsidRPr="0007794C">
        <w:rPr>
          <w:rFonts w:ascii="Montserrat Light" w:hAnsi="Montserrat Light"/>
          <w:sz w:val="18"/>
          <w:szCs w:val="18"/>
        </w:rPr>
        <w:t>Prijedlog je jednoglasno prihvaćen.</w:t>
      </w:r>
    </w:p>
    <w:p w14:paraId="160D9A77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22EB789C" w14:textId="17C78245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8. </w:t>
      </w:r>
      <w:r w:rsidR="0007794C" w:rsidRPr="0007794C">
        <w:rPr>
          <w:rFonts w:ascii="Montserrat Light" w:hAnsi="Montserrat Light"/>
          <w:sz w:val="18"/>
          <w:szCs w:val="18"/>
        </w:rPr>
        <w:t xml:space="preserve">Povodom natječaja za radno mjesto nastavnika praktične nastave u sektoru tiska i dorade, na neodređeno nepuno radno vrijeme, Ravnatelj predlaže zapošljavanje Karla Mijića,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ing.graf.tehn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>. Prijedlog je jednoglasno prihvaćen.</w:t>
      </w:r>
    </w:p>
    <w:p w14:paraId="3E7EC70C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20A6F10D" w14:textId="0172E938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9. </w:t>
      </w:r>
      <w:r w:rsidR="0007794C" w:rsidRPr="0007794C">
        <w:rPr>
          <w:rFonts w:ascii="Montserrat Light" w:hAnsi="Montserrat Light"/>
          <w:sz w:val="18"/>
          <w:szCs w:val="18"/>
        </w:rPr>
        <w:t xml:space="preserve">Povodom natječaja za radno mjesto nastavnika strukovnih predmeta u sektoru grafičke i audiovizualne tehnologije, na određeno puno radno vrijeme, Ravnatelj predlaže zapošljavanje Petre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Balekić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 xml:space="preserve">,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mag.animiranog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 xml:space="preserve"> filma i novih medija. Prijedlog je jednoglasno prihvaćen.</w:t>
      </w:r>
    </w:p>
    <w:p w14:paraId="3F7A4375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507AC123" w14:textId="495BAE31" w:rsidR="0007794C" w:rsidRPr="0007794C" w:rsidRDefault="007D643A" w:rsidP="0007794C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10. </w:t>
      </w:r>
      <w:r w:rsidR="0007794C" w:rsidRPr="0007794C">
        <w:rPr>
          <w:rFonts w:ascii="Montserrat Light" w:hAnsi="Montserrat Light"/>
          <w:sz w:val="18"/>
          <w:szCs w:val="18"/>
        </w:rPr>
        <w:t xml:space="preserve">Povodom natječaja za radno mjesto nastavnika strukovnih predmeta u sektoru grafičke i audiovizualne tehnologije, na određeno puno radno vrijeme, Ravnatelj predlaže zapošljavanje Martina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Momčinovića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 xml:space="preserve">, </w:t>
      </w:r>
      <w:proofErr w:type="spellStart"/>
      <w:r w:rsidR="0007794C" w:rsidRPr="0007794C">
        <w:rPr>
          <w:rFonts w:ascii="Montserrat Light" w:hAnsi="Montserrat Light"/>
          <w:sz w:val="18"/>
          <w:szCs w:val="18"/>
        </w:rPr>
        <w:t>mag.dizajna</w:t>
      </w:r>
      <w:proofErr w:type="spellEnd"/>
      <w:r w:rsidR="0007794C" w:rsidRPr="0007794C">
        <w:rPr>
          <w:rFonts w:ascii="Montserrat Light" w:hAnsi="Montserrat Light"/>
          <w:sz w:val="18"/>
          <w:szCs w:val="18"/>
        </w:rPr>
        <w:t>. Prijedlog je jednoglasno prihvaćen.</w:t>
      </w:r>
    </w:p>
    <w:p w14:paraId="10502932" w14:textId="77777777" w:rsidR="0007794C" w:rsidRPr="0007794C" w:rsidRDefault="0007794C" w:rsidP="0007794C">
      <w:pPr>
        <w:rPr>
          <w:rFonts w:ascii="Montserrat Light" w:hAnsi="Montserrat Light"/>
          <w:sz w:val="18"/>
          <w:szCs w:val="18"/>
        </w:rPr>
      </w:pPr>
    </w:p>
    <w:p w14:paraId="71528E3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072807EB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66614FB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C1B82B7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Bezproreda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327A" w14:textId="77777777" w:rsidR="00B4020C" w:rsidRDefault="00B4020C" w:rsidP="00E26E1A">
      <w:r>
        <w:separator/>
      </w:r>
    </w:p>
  </w:endnote>
  <w:endnote w:type="continuationSeparator" w:id="0">
    <w:p w14:paraId="6B0CBAF8" w14:textId="77777777" w:rsidR="00B4020C" w:rsidRDefault="00B4020C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6888" w14:textId="77777777" w:rsidR="00B4020C" w:rsidRDefault="00B4020C" w:rsidP="00E26E1A">
      <w:r>
        <w:separator/>
      </w:r>
    </w:p>
  </w:footnote>
  <w:footnote w:type="continuationSeparator" w:id="0">
    <w:p w14:paraId="3FB6F95B" w14:textId="77777777" w:rsidR="00B4020C" w:rsidRDefault="00B4020C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5A94" w14:textId="77777777" w:rsidR="00E26E1A" w:rsidRPr="00E26E1A" w:rsidRDefault="00FE3F34" w:rsidP="00E26E1A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5"/>
  </w:num>
  <w:num w:numId="3" w16cid:durableId="1076316878">
    <w:abstractNumId w:val="2"/>
  </w:num>
  <w:num w:numId="4" w16cid:durableId="1867063109">
    <w:abstractNumId w:val="1"/>
  </w:num>
  <w:num w:numId="5" w16cid:durableId="1845053803">
    <w:abstractNumId w:val="3"/>
  </w:num>
  <w:num w:numId="6" w16cid:durableId="1371690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7794C"/>
    <w:rsid w:val="000C738F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2567D"/>
    <w:rsid w:val="0023477B"/>
    <w:rsid w:val="00245920"/>
    <w:rsid w:val="00250F72"/>
    <w:rsid w:val="00282D8E"/>
    <w:rsid w:val="002920D4"/>
    <w:rsid w:val="00295148"/>
    <w:rsid w:val="00372616"/>
    <w:rsid w:val="00382956"/>
    <w:rsid w:val="003D5C96"/>
    <w:rsid w:val="003E1B47"/>
    <w:rsid w:val="0042406F"/>
    <w:rsid w:val="00441BA8"/>
    <w:rsid w:val="0044386E"/>
    <w:rsid w:val="00452858"/>
    <w:rsid w:val="00455FBC"/>
    <w:rsid w:val="0046139C"/>
    <w:rsid w:val="0046408D"/>
    <w:rsid w:val="0046787A"/>
    <w:rsid w:val="00473285"/>
    <w:rsid w:val="004E175C"/>
    <w:rsid w:val="004E78A9"/>
    <w:rsid w:val="00530E25"/>
    <w:rsid w:val="00541521"/>
    <w:rsid w:val="0055113F"/>
    <w:rsid w:val="005538F5"/>
    <w:rsid w:val="00561884"/>
    <w:rsid w:val="005A6942"/>
    <w:rsid w:val="005C66E6"/>
    <w:rsid w:val="005C738F"/>
    <w:rsid w:val="005F5077"/>
    <w:rsid w:val="00601E41"/>
    <w:rsid w:val="006061B5"/>
    <w:rsid w:val="0061128A"/>
    <w:rsid w:val="00643A5D"/>
    <w:rsid w:val="00663F7C"/>
    <w:rsid w:val="00670AFD"/>
    <w:rsid w:val="0067227D"/>
    <w:rsid w:val="006B42A2"/>
    <w:rsid w:val="006C052C"/>
    <w:rsid w:val="006C1092"/>
    <w:rsid w:val="006D21C7"/>
    <w:rsid w:val="006E7E80"/>
    <w:rsid w:val="0072336F"/>
    <w:rsid w:val="00724C4C"/>
    <w:rsid w:val="00760AC8"/>
    <w:rsid w:val="007629D8"/>
    <w:rsid w:val="00777262"/>
    <w:rsid w:val="00787969"/>
    <w:rsid w:val="007A4666"/>
    <w:rsid w:val="007D643A"/>
    <w:rsid w:val="007E126A"/>
    <w:rsid w:val="007E39B9"/>
    <w:rsid w:val="00802145"/>
    <w:rsid w:val="008202B3"/>
    <w:rsid w:val="0087502F"/>
    <w:rsid w:val="00890CE0"/>
    <w:rsid w:val="008A0C08"/>
    <w:rsid w:val="008B74F5"/>
    <w:rsid w:val="008B78A3"/>
    <w:rsid w:val="008C3411"/>
    <w:rsid w:val="008C6F0B"/>
    <w:rsid w:val="008D7B46"/>
    <w:rsid w:val="008D7BC2"/>
    <w:rsid w:val="00902EE0"/>
    <w:rsid w:val="0090577D"/>
    <w:rsid w:val="009139DE"/>
    <w:rsid w:val="00916D9D"/>
    <w:rsid w:val="009325F9"/>
    <w:rsid w:val="009915FE"/>
    <w:rsid w:val="009B60F7"/>
    <w:rsid w:val="009D52CE"/>
    <w:rsid w:val="009F3CCF"/>
    <w:rsid w:val="00A066FB"/>
    <w:rsid w:val="00A07AD6"/>
    <w:rsid w:val="00A316AD"/>
    <w:rsid w:val="00A42984"/>
    <w:rsid w:val="00A6006B"/>
    <w:rsid w:val="00A65A9B"/>
    <w:rsid w:val="00A94B12"/>
    <w:rsid w:val="00B252AF"/>
    <w:rsid w:val="00B26502"/>
    <w:rsid w:val="00B33400"/>
    <w:rsid w:val="00B4020C"/>
    <w:rsid w:val="00B57CE3"/>
    <w:rsid w:val="00B64187"/>
    <w:rsid w:val="00B73413"/>
    <w:rsid w:val="00B76F42"/>
    <w:rsid w:val="00BB752B"/>
    <w:rsid w:val="00C217FD"/>
    <w:rsid w:val="00C44BD5"/>
    <w:rsid w:val="00C561A0"/>
    <w:rsid w:val="00C902FE"/>
    <w:rsid w:val="00CA26F6"/>
    <w:rsid w:val="00CA2C99"/>
    <w:rsid w:val="00CA4D68"/>
    <w:rsid w:val="00CA5E2E"/>
    <w:rsid w:val="00CD5477"/>
    <w:rsid w:val="00D073FA"/>
    <w:rsid w:val="00D23C52"/>
    <w:rsid w:val="00D24EB0"/>
    <w:rsid w:val="00D31689"/>
    <w:rsid w:val="00D4359A"/>
    <w:rsid w:val="00D50DD2"/>
    <w:rsid w:val="00DA0811"/>
    <w:rsid w:val="00DB2121"/>
    <w:rsid w:val="00DF2D28"/>
    <w:rsid w:val="00E22B0C"/>
    <w:rsid w:val="00E26E1A"/>
    <w:rsid w:val="00EB4560"/>
    <w:rsid w:val="00EC15FB"/>
    <w:rsid w:val="00EE00CF"/>
    <w:rsid w:val="00F43503"/>
    <w:rsid w:val="00F56B4A"/>
    <w:rsid w:val="00F60B3E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E1A"/>
  </w:style>
  <w:style w:type="paragraph" w:styleId="Podnoje">
    <w:name w:val="footer"/>
    <w:basedOn w:val="Normal"/>
    <w:link w:val="Podno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E1A"/>
  </w:style>
  <w:style w:type="character" w:styleId="Tekstrezerviranogmjesta">
    <w:name w:val="Placeholder Text"/>
    <w:basedOn w:val="Zadanifontodlomka"/>
    <w:uiPriority w:val="99"/>
    <w:semiHidden/>
    <w:rsid w:val="00E26E1A"/>
    <w:rPr>
      <w:color w:val="666666"/>
    </w:rPr>
  </w:style>
  <w:style w:type="paragraph" w:styleId="Bezproreda">
    <w:name w:val="No Spacing"/>
    <w:uiPriority w:val="1"/>
    <w:qFormat/>
    <w:rsid w:val="00E26E1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140F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0F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0F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0F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0F1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3</TotalTime>
  <Pages>2</Pages>
  <Words>333</Words>
  <Characters>2182</Characters>
  <Application>Microsoft Office Word</Application>
  <DocSecurity>0</DocSecurity>
  <Lines>83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7</cp:revision>
  <cp:lastPrinted>2025-06-05T12:27:00Z</cp:lastPrinted>
  <dcterms:created xsi:type="dcterms:W3CDTF">2026-02-06T10:14:00Z</dcterms:created>
  <dcterms:modified xsi:type="dcterms:W3CDTF">2026-02-13T11:03:00Z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