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CB76" w14:textId="7910DBF5" w:rsidR="00304CD8" w:rsidRPr="007C2FDB" w:rsidRDefault="00304CD8" w:rsidP="007C2FDB">
      <w:pPr>
        <w:spacing w:after="0" w:line="240" w:lineRule="auto"/>
        <w:rPr>
          <w:rFonts w:ascii="Calibri" w:hAnsi="Calibri" w:cs="Calibri"/>
          <w:bCs/>
        </w:rPr>
      </w:pPr>
      <w:proofErr w:type="spellStart"/>
      <w:r w:rsidRPr="007C2FDB">
        <w:rPr>
          <w:rFonts w:ascii="Calibri" w:hAnsi="Calibri" w:cs="Calibri"/>
          <w:bCs/>
        </w:rPr>
        <w:t>Klasa</w:t>
      </w:r>
      <w:proofErr w:type="spellEnd"/>
      <w:r w:rsidRPr="007C2FDB">
        <w:rPr>
          <w:rFonts w:ascii="Calibri" w:hAnsi="Calibri" w:cs="Calibri"/>
          <w:bCs/>
        </w:rPr>
        <w:t>: 602-03/25-01/</w:t>
      </w:r>
    </w:p>
    <w:p w14:paraId="2B8B6C59" w14:textId="618743E0" w:rsidR="00304CD8" w:rsidRPr="007C2FDB" w:rsidRDefault="00304CD8" w:rsidP="007C2FDB">
      <w:pPr>
        <w:spacing w:after="0" w:line="240" w:lineRule="auto"/>
        <w:rPr>
          <w:rFonts w:ascii="Calibri" w:hAnsi="Calibri" w:cs="Calibri"/>
          <w:bCs/>
        </w:rPr>
      </w:pPr>
      <w:r w:rsidRPr="007C2FDB">
        <w:rPr>
          <w:rFonts w:ascii="Calibri" w:hAnsi="Calibri" w:cs="Calibri"/>
          <w:bCs/>
        </w:rPr>
        <w:t xml:space="preserve">Ur. </w:t>
      </w:r>
      <w:proofErr w:type="spellStart"/>
      <w:r w:rsidRPr="007C2FDB">
        <w:rPr>
          <w:rFonts w:ascii="Calibri" w:hAnsi="Calibri" w:cs="Calibri"/>
          <w:bCs/>
        </w:rPr>
        <w:t>br</w:t>
      </w:r>
      <w:proofErr w:type="spellEnd"/>
      <w:r w:rsidRPr="007C2FDB">
        <w:rPr>
          <w:rFonts w:ascii="Calibri" w:hAnsi="Calibri" w:cs="Calibri"/>
          <w:bCs/>
        </w:rPr>
        <w:t>: 251-89-0</w:t>
      </w:r>
      <w:r w:rsidR="001F2E61" w:rsidRPr="007C2FDB">
        <w:rPr>
          <w:rFonts w:ascii="Calibri" w:hAnsi="Calibri" w:cs="Calibri"/>
          <w:bCs/>
        </w:rPr>
        <w:t>1</w:t>
      </w:r>
      <w:r w:rsidRPr="007C2FDB">
        <w:rPr>
          <w:rFonts w:ascii="Calibri" w:hAnsi="Calibri" w:cs="Calibri"/>
          <w:bCs/>
        </w:rPr>
        <w:t>-25-</w:t>
      </w:r>
    </w:p>
    <w:p w14:paraId="395E7DE7" w14:textId="75AC8781" w:rsidR="007C2FDB" w:rsidRDefault="00304CD8" w:rsidP="00523E07">
      <w:pPr>
        <w:spacing w:after="0" w:line="240" w:lineRule="auto"/>
        <w:rPr>
          <w:rFonts w:ascii="Calibri" w:hAnsi="Calibri" w:cs="Calibri"/>
          <w:bCs/>
        </w:rPr>
      </w:pPr>
      <w:r w:rsidRPr="007C2FDB">
        <w:rPr>
          <w:rFonts w:ascii="Calibri" w:hAnsi="Calibri" w:cs="Calibri"/>
          <w:bCs/>
        </w:rPr>
        <w:t xml:space="preserve">Zagreb, </w:t>
      </w:r>
      <w:r w:rsidR="007C2FDB">
        <w:rPr>
          <w:rFonts w:ascii="Calibri" w:hAnsi="Calibri" w:cs="Calibri"/>
          <w:bCs/>
        </w:rPr>
        <w:t>02</w:t>
      </w:r>
      <w:r w:rsidR="001F2E61" w:rsidRPr="007C2FDB">
        <w:rPr>
          <w:rFonts w:ascii="Calibri" w:hAnsi="Calibri" w:cs="Calibri"/>
          <w:bCs/>
        </w:rPr>
        <w:t>.1</w:t>
      </w:r>
      <w:r w:rsidR="007C2FDB">
        <w:rPr>
          <w:rFonts w:ascii="Calibri" w:hAnsi="Calibri" w:cs="Calibri"/>
          <w:bCs/>
        </w:rPr>
        <w:t>2</w:t>
      </w:r>
      <w:r w:rsidR="001117ED" w:rsidRPr="007C2FDB">
        <w:rPr>
          <w:rFonts w:ascii="Calibri" w:hAnsi="Calibri" w:cs="Calibri"/>
          <w:bCs/>
        </w:rPr>
        <w:t>.</w:t>
      </w:r>
      <w:r w:rsidR="00B458B1" w:rsidRPr="007C2FDB">
        <w:rPr>
          <w:rFonts w:ascii="Calibri" w:hAnsi="Calibri" w:cs="Calibri"/>
          <w:bCs/>
        </w:rPr>
        <w:t>2025.</w:t>
      </w:r>
    </w:p>
    <w:p w14:paraId="76D75FD6" w14:textId="77777777" w:rsidR="00523E07" w:rsidRPr="00523E07" w:rsidRDefault="00523E07" w:rsidP="00523E07">
      <w:pPr>
        <w:spacing w:after="0" w:line="240" w:lineRule="auto"/>
        <w:rPr>
          <w:rFonts w:ascii="Calibri" w:hAnsi="Calibri" w:cs="Calibri"/>
          <w:bCs/>
        </w:rPr>
      </w:pPr>
    </w:p>
    <w:p w14:paraId="541B2BCE" w14:textId="77777777" w:rsidR="00B146AF" w:rsidRDefault="00B146AF" w:rsidP="005C458C">
      <w:pPr>
        <w:jc w:val="center"/>
        <w:rPr>
          <w:rFonts w:ascii="Calibri" w:hAnsi="Calibri" w:cs="Calibri"/>
          <w:b/>
        </w:rPr>
      </w:pPr>
    </w:p>
    <w:p w14:paraId="3938C3D3" w14:textId="3988E738" w:rsidR="007C2FDB" w:rsidRPr="007C2FDB" w:rsidRDefault="007C2FDB" w:rsidP="005C458C">
      <w:pPr>
        <w:jc w:val="center"/>
        <w:rPr>
          <w:rFonts w:ascii="Calibri" w:hAnsi="Calibri" w:cs="Calibri"/>
          <w:b/>
        </w:rPr>
      </w:pPr>
      <w:r w:rsidRPr="007C2FDB">
        <w:rPr>
          <w:rFonts w:ascii="Calibri" w:hAnsi="Calibri" w:cs="Calibri"/>
          <w:b/>
        </w:rPr>
        <w:t xml:space="preserve">NATJEČAJ: </w:t>
      </w:r>
      <w:r>
        <w:rPr>
          <w:rFonts w:ascii="Calibri" w:hAnsi="Calibri" w:cs="Calibri"/>
          <w:b/>
        </w:rPr>
        <w:t xml:space="preserve">NASTAVNIK </w:t>
      </w:r>
      <w:r w:rsidR="00B146AF">
        <w:rPr>
          <w:rFonts w:ascii="Calibri" w:hAnsi="Calibri" w:cs="Calibri"/>
          <w:b/>
        </w:rPr>
        <w:t>GLAZBENE UMJETNOSTI</w:t>
      </w:r>
    </w:p>
    <w:p w14:paraId="51BD35A4" w14:textId="77777777" w:rsidR="007C2FDB" w:rsidRPr="007C2FDB" w:rsidRDefault="007C2FDB" w:rsidP="007C2FDB">
      <w:pPr>
        <w:jc w:val="center"/>
        <w:rPr>
          <w:rFonts w:ascii="Calibri" w:hAnsi="Calibri" w:cs="Calibri"/>
          <w:b/>
        </w:rPr>
      </w:pPr>
      <w:r w:rsidRPr="007C2FDB">
        <w:rPr>
          <w:rFonts w:ascii="Calibri" w:hAnsi="Calibri" w:cs="Calibri"/>
          <w:b/>
        </w:rPr>
        <w:t xml:space="preserve">POZIV KANDIDATIMA </w:t>
      </w:r>
    </w:p>
    <w:p w14:paraId="6F454886" w14:textId="19EE71EE" w:rsidR="007C2FDB" w:rsidRPr="007C2FDB" w:rsidRDefault="007C2FDB" w:rsidP="005C458C">
      <w:pPr>
        <w:jc w:val="center"/>
        <w:rPr>
          <w:rFonts w:ascii="Calibri" w:hAnsi="Calibri" w:cs="Calibri"/>
          <w:b/>
        </w:rPr>
      </w:pPr>
      <w:r w:rsidRPr="007C2FDB">
        <w:rPr>
          <w:rFonts w:ascii="Calibri" w:hAnsi="Calibri" w:cs="Calibri"/>
          <w:b/>
        </w:rPr>
        <w:t>NA RAZGOVOR S ČLANOVIMA POVJERENSTVA</w:t>
      </w:r>
    </w:p>
    <w:p w14:paraId="4D5A0ABD" w14:textId="77777777" w:rsidR="00B146AF" w:rsidRDefault="00B146AF" w:rsidP="007C2FDB">
      <w:pPr>
        <w:rPr>
          <w:rFonts w:ascii="Calibri" w:hAnsi="Calibri" w:cs="Calibri"/>
        </w:rPr>
      </w:pPr>
    </w:p>
    <w:p w14:paraId="3BABA027" w14:textId="1EDCD365" w:rsidR="007C2FDB" w:rsidRPr="005C458C" w:rsidRDefault="007C2FDB" w:rsidP="007C2FDB">
      <w:pPr>
        <w:rPr>
          <w:rFonts w:ascii="Calibri" w:hAnsi="Calibri" w:cs="Calibri"/>
        </w:rPr>
      </w:pPr>
      <w:proofErr w:type="spellStart"/>
      <w:r w:rsidRPr="007C2FDB">
        <w:rPr>
          <w:rFonts w:ascii="Calibri" w:hAnsi="Calibri" w:cs="Calibri"/>
        </w:rPr>
        <w:t>Članovi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povjerenstva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održati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će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razgovor</w:t>
      </w:r>
      <w:proofErr w:type="spellEnd"/>
      <w:r w:rsidRPr="007C2FDB">
        <w:rPr>
          <w:rFonts w:ascii="Calibri" w:hAnsi="Calibri" w:cs="Calibri"/>
        </w:rPr>
        <w:t xml:space="preserve"> s </w:t>
      </w:r>
      <w:proofErr w:type="spellStart"/>
      <w:r w:rsidRPr="007C2FDB">
        <w:rPr>
          <w:rFonts w:ascii="Calibri" w:hAnsi="Calibri" w:cs="Calibri"/>
        </w:rPr>
        <w:t>kandidatima</w:t>
      </w:r>
      <w:proofErr w:type="spellEnd"/>
      <w:r w:rsidR="005C458C">
        <w:rPr>
          <w:rFonts w:ascii="Calibri" w:hAnsi="Calibri" w:cs="Calibri"/>
        </w:rPr>
        <w:t xml:space="preserve"> </w:t>
      </w:r>
      <w:r w:rsidR="0028463D">
        <w:rPr>
          <w:rFonts w:ascii="Calibri" w:hAnsi="Calibri" w:cs="Calibri"/>
          <w:b/>
        </w:rPr>
        <w:t>d</w:t>
      </w:r>
      <w:r w:rsidRPr="007C2FDB">
        <w:rPr>
          <w:rFonts w:ascii="Calibri" w:hAnsi="Calibri" w:cs="Calibri"/>
          <w:b/>
        </w:rPr>
        <w:t xml:space="preserve">ana </w:t>
      </w:r>
      <w:r w:rsidR="0028463D">
        <w:rPr>
          <w:rFonts w:ascii="Calibri" w:hAnsi="Calibri" w:cs="Calibri"/>
          <w:b/>
        </w:rPr>
        <w:t>0</w:t>
      </w:r>
      <w:r w:rsidR="00B146AF">
        <w:rPr>
          <w:rFonts w:ascii="Calibri" w:hAnsi="Calibri" w:cs="Calibri"/>
          <w:b/>
        </w:rPr>
        <w:t>8</w:t>
      </w:r>
      <w:r w:rsidRPr="007C2FDB">
        <w:rPr>
          <w:rFonts w:ascii="Calibri" w:hAnsi="Calibri" w:cs="Calibri"/>
          <w:b/>
        </w:rPr>
        <w:t>.</w:t>
      </w:r>
      <w:r w:rsidR="0028463D">
        <w:rPr>
          <w:rFonts w:ascii="Calibri" w:hAnsi="Calibri" w:cs="Calibri"/>
          <w:b/>
        </w:rPr>
        <w:t>01</w:t>
      </w:r>
      <w:r w:rsidRPr="007C2FDB">
        <w:rPr>
          <w:rFonts w:ascii="Calibri" w:hAnsi="Calibri" w:cs="Calibri"/>
          <w:b/>
        </w:rPr>
        <w:t>.202</w:t>
      </w:r>
      <w:r w:rsidR="009811E4">
        <w:rPr>
          <w:rFonts w:ascii="Calibri" w:hAnsi="Calibri" w:cs="Calibri"/>
          <w:b/>
        </w:rPr>
        <w:t>6</w:t>
      </w:r>
      <w:r w:rsidRPr="007C2FDB">
        <w:rPr>
          <w:rFonts w:ascii="Calibri" w:hAnsi="Calibri" w:cs="Calibri"/>
          <w:b/>
        </w:rPr>
        <w:t xml:space="preserve">.  </w:t>
      </w:r>
      <w:proofErr w:type="spellStart"/>
      <w:r w:rsidRPr="007C2FDB">
        <w:rPr>
          <w:rFonts w:ascii="Calibri" w:hAnsi="Calibri" w:cs="Calibri"/>
          <w:b/>
        </w:rPr>
        <w:t>godine</w:t>
      </w:r>
      <w:proofErr w:type="spellEnd"/>
      <w:r w:rsidRPr="007C2FDB">
        <w:rPr>
          <w:rFonts w:ascii="Calibri" w:hAnsi="Calibri" w:cs="Calibri"/>
          <w:b/>
        </w:rPr>
        <w:t xml:space="preserve"> (</w:t>
      </w:r>
      <w:proofErr w:type="spellStart"/>
      <w:proofErr w:type="gramStart"/>
      <w:r w:rsidR="00B146AF">
        <w:rPr>
          <w:rFonts w:ascii="Calibri" w:hAnsi="Calibri" w:cs="Calibri"/>
          <w:b/>
        </w:rPr>
        <w:t>četvrtak</w:t>
      </w:r>
      <w:proofErr w:type="spellEnd"/>
      <w:r w:rsidRPr="007C2FDB">
        <w:rPr>
          <w:rFonts w:ascii="Calibri" w:hAnsi="Calibri" w:cs="Calibri"/>
          <w:b/>
        </w:rPr>
        <w:t>)  u</w:t>
      </w:r>
      <w:proofErr w:type="gramEnd"/>
      <w:r w:rsidRPr="007C2FDB">
        <w:rPr>
          <w:rFonts w:ascii="Calibri" w:hAnsi="Calibri" w:cs="Calibri"/>
          <w:b/>
        </w:rPr>
        <w:t xml:space="preserve"> </w:t>
      </w:r>
    </w:p>
    <w:p w14:paraId="62567352" w14:textId="5AE7E5D5" w:rsidR="007A1E9F" w:rsidRDefault="007A1E9F" w:rsidP="00523E07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8:45 – V.B.P.</w:t>
      </w:r>
    </w:p>
    <w:p w14:paraId="129D392D" w14:textId="6DBC0D48" w:rsidR="005C458C" w:rsidRPr="00523E07" w:rsidRDefault="00B146AF" w:rsidP="00523E07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9</w:t>
      </w:r>
      <w:r w:rsidR="00523E07" w:rsidRPr="00523E07">
        <w:rPr>
          <w:rFonts w:ascii="Calibri" w:hAnsi="Calibri" w:cs="Calibri"/>
          <w:b/>
          <w:sz w:val="20"/>
          <w:szCs w:val="20"/>
        </w:rPr>
        <w:t xml:space="preserve">:00 – </w:t>
      </w:r>
      <w:r>
        <w:rPr>
          <w:rFonts w:ascii="Calibri" w:hAnsi="Calibri" w:cs="Calibri"/>
          <w:b/>
          <w:sz w:val="20"/>
          <w:szCs w:val="20"/>
        </w:rPr>
        <w:t>E.H.</w:t>
      </w:r>
    </w:p>
    <w:p w14:paraId="3D3FFB37" w14:textId="35C0F42A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9:15 -</w:t>
      </w:r>
      <w:r w:rsidR="00B146AF">
        <w:rPr>
          <w:rFonts w:ascii="Calibri" w:hAnsi="Calibri" w:cs="Calibri"/>
          <w:b/>
          <w:sz w:val="20"/>
          <w:szCs w:val="20"/>
        </w:rPr>
        <w:t xml:space="preserve">I.I. </w:t>
      </w:r>
    </w:p>
    <w:p w14:paraId="2C210406" w14:textId="097089AF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9:30 – </w:t>
      </w:r>
      <w:r w:rsidR="00B146AF">
        <w:rPr>
          <w:rFonts w:ascii="Calibri" w:hAnsi="Calibri" w:cs="Calibri"/>
          <w:b/>
          <w:sz w:val="20"/>
          <w:szCs w:val="20"/>
        </w:rPr>
        <w:t xml:space="preserve">H.P. </w:t>
      </w:r>
    </w:p>
    <w:p w14:paraId="422BDA79" w14:textId="25C2B45C" w:rsidR="007C2FDB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9:45 – </w:t>
      </w:r>
      <w:r w:rsidR="00B146AF">
        <w:rPr>
          <w:rFonts w:ascii="Calibri" w:hAnsi="Calibri" w:cs="Calibri"/>
          <w:b/>
          <w:sz w:val="20"/>
          <w:szCs w:val="20"/>
        </w:rPr>
        <w:t xml:space="preserve">J.S. </w:t>
      </w:r>
    </w:p>
    <w:p w14:paraId="18438C51" w14:textId="125AD159" w:rsidR="00B146AF" w:rsidRDefault="00B146AF" w:rsidP="005C458C">
      <w:pPr>
        <w:spacing w:after="0"/>
        <w:jc w:val="right"/>
        <w:rPr>
          <w:rFonts w:ascii="Calibri" w:hAnsi="Calibri" w:cs="Calibri"/>
        </w:rPr>
      </w:pPr>
    </w:p>
    <w:p w14:paraId="411E1142" w14:textId="77777777" w:rsidR="00B146AF" w:rsidRDefault="00B146AF" w:rsidP="005C458C">
      <w:pPr>
        <w:spacing w:after="0"/>
        <w:jc w:val="right"/>
        <w:rPr>
          <w:rFonts w:ascii="Calibri" w:hAnsi="Calibri" w:cs="Calibri"/>
        </w:rPr>
      </w:pPr>
    </w:p>
    <w:p w14:paraId="049FDF99" w14:textId="77777777" w:rsidR="00B146AF" w:rsidRDefault="00B146AF" w:rsidP="005C458C">
      <w:pPr>
        <w:spacing w:after="0"/>
        <w:jc w:val="right"/>
        <w:rPr>
          <w:rFonts w:ascii="Calibri" w:hAnsi="Calibri" w:cs="Calibri"/>
        </w:rPr>
      </w:pPr>
    </w:p>
    <w:p w14:paraId="43FB9608" w14:textId="726AC1F6" w:rsidR="007C2FDB" w:rsidRPr="007C2FDB" w:rsidRDefault="007C2FDB" w:rsidP="005C458C">
      <w:pPr>
        <w:spacing w:after="0"/>
        <w:jc w:val="right"/>
        <w:rPr>
          <w:rFonts w:ascii="Calibri" w:hAnsi="Calibri" w:cs="Calibri"/>
        </w:rPr>
      </w:pPr>
      <w:r w:rsidRPr="007C2FDB">
        <w:rPr>
          <w:rFonts w:ascii="Calibri" w:hAnsi="Calibri" w:cs="Calibri"/>
        </w:rPr>
        <w:t>Tajnik ŠGDMP</w:t>
      </w:r>
    </w:p>
    <w:p w14:paraId="1663660A" w14:textId="11C03DF7" w:rsidR="00284FB3" w:rsidRDefault="007C2FDB" w:rsidP="00523E07">
      <w:pPr>
        <w:spacing w:after="0"/>
        <w:jc w:val="right"/>
        <w:rPr>
          <w:rFonts w:ascii="Montserrat Light" w:hAnsi="Montserrat Light" w:cs="Times New Roman"/>
        </w:rPr>
      </w:pPr>
      <w:r w:rsidRPr="007C2FDB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                     </w:t>
      </w:r>
      <w:r w:rsidRPr="007C2FDB">
        <w:rPr>
          <w:rFonts w:ascii="Calibri" w:hAnsi="Calibri" w:cs="Calibri"/>
        </w:rPr>
        <w:t xml:space="preserve">  Ivan </w:t>
      </w:r>
      <w:proofErr w:type="spellStart"/>
      <w:r w:rsidRPr="007C2FDB">
        <w:rPr>
          <w:rFonts w:ascii="Calibri" w:hAnsi="Calibri" w:cs="Calibri"/>
        </w:rPr>
        <w:t>Smiljanić</w:t>
      </w:r>
      <w:proofErr w:type="spellEnd"/>
      <w:r w:rsidRPr="007C2FDB">
        <w:rPr>
          <w:rFonts w:ascii="Calibri" w:hAnsi="Calibri" w:cs="Calibri"/>
        </w:rPr>
        <w:t xml:space="preserve">, </w:t>
      </w:r>
      <w:proofErr w:type="spellStart"/>
      <w:r w:rsidRPr="007C2FDB">
        <w:rPr>
          <w:rFonts w:ascii="Calibri" w:hAnsi="Calibri" w:cs="Calibri"/>
        </w:rPr>
        <w:t>dipl.iur</w:t>
      </w:r>
      <w:proofErr w:type="spellEnd"/>
      <w:r w:rsidRPr="007C2FDB">
        <w:rPr>
          <w:rFonts w:ascii="Calibri" w:hAnsi="Calibri" w:cs="Calibri"/>
        </w:rPr>
        <w:t>.</w:t>
      </w:r>
      <w:r w:rsidRPr="007C2FDB">
        <w:rPr>
          <w:rFonts w:ascii="Calibri" w:hAnsi="Calibri" w:cs="Calibri"/>
        </w:rPr>
        <w:tab/>
      </w:r>
    </w:p>
    <w:sectPr w:rsidR="00284FB3" w:rsidSect="00E26E1A">
      <w:headerReference w:type="default" r:id="rId8"/>
      <w:pgSz w:w="11906" w:h="16838" w:code="9"/>
      <w:pgMar w:top="2098" w:right="1418" w:bottom="1418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EC65" w14:textId="77777777" w:rsidR="00682C58" w:rsidRDefault="00682C58" w:rsidP="00E26E1A">
      <w:pPr>
        <w:spacing w:after="0" w:line="240" w:lineRule="auto"/>
      </w:pPr>
      <w:r>
        <w:separator/>
      </w:r>
    </w:p>
  </w:endnote>
  <w:endnote w:type="continuationSeparator" w:id="0">
    <w:p w14:paraId="5C6ABF45" w14:textId="77777777" w:rsidR="00682C58" w:rsidRDefault="00682C58" w:rsidP="00E2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Montserrat Light"/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88B3D" w14:textId="77777777" w:rsidR="00682C58" w:rsidRDefault="00682C58" w:rsidP="00E26E1A">
      <w:pPr>
        <w:spacing w:after="0" w:line="240" w:lineRule="auto"/>
      </w:pPr>
      <w:r>
        <w:separator/>
      </w:r>
    </w:p>
  </w:footnote>
  <w:footnote w:type="continuationSeparator" w:id="0">
    <w:p w14:paraId="05E8ACC9" w14:textId="77777777" w:rsidR="00682C58" w:rsidRDefault="00682C58" w:rsidP="00E2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0EBF" w14:textId="77777777" w:rsidR="00E26E1A" w:rsidRPr="00E26E1A" w:rsidRDefault="00FE3F34" w:rsidP="00E26E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CEB65C" wp14:editId="1736C84F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369827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74928"/>
    <w:rsid w:val="000C738F"/>
    <w:rsid w:val="000D07F0"/>
    <w:rsid w:val="000F4117"/>
    <w:rsid w:val="001117ED"/>
    <w:rsid w:val="00122BFD"/>
    <w:rsid w:val="00137BEA"/>
    <w:rsid w:val="00140F1D"/>
    <w:rsid w:val="001667E1"/>
    <w:rsid w:val="001C4580"/>
    <w:rsid w:val="001D60AD"/>
    <w:rsid w:val="001F2E61"/>
    <w:rsid w:val="002070A7"/>
    <w:rsid w:val="00266B1A"/>
    <w:rsid w:val="0028463D"/>
    <w:rsid w:val="00284FB3"/>
    <w:rsid w:val="002920D4"/>
    <w:rsid w:val="00304CD8"/>
    <w:rsid w:val="00315468"/>
    <w:rsid w:val="00372616"/>
    <w:rsid w:val="003B3D6D"/>
    <w:rsid w:val="003B664C"/>
    <w:rsid w:val="0042406F"/>
    <w:rsid w:val="00452858"/>
    <w:rsid w:val="00455FBC"/>
    <w:rsid w:val="0046787A"/>
    <w:rsid w:val="004E175C"/>
    <w:rsid w:val="00523A7E"/>
    <w:rsid w:val="00523E07"/>
    <w:rsid w:val="00541521"/>
    <w:rsid w:val="0055655E"/>
    <w:rsid w:val="0058388F"/>
    <w:rsid w:val="0058420A"/>
    <w:rsid w:val="005C458C"/>
    <w:rsid w:val="005C66E6"/>
    <w:rsid w:val="005C738F"/>
    <w:rsid w:val="005F5077"/>
    <w:rsid w:val="00601E41"/>
    <w:rsid w:val="0061128A"/>
    <w:rsid w:val="00643A5D"/>
    <w:rsid w:val="00670AFD"/>
    <w:rsid w:val="00682C58"/>
    <w:rsid w:val="006B42A2"/>
    <w:rsid w:val="0072336F"/>
    <w:rsid w:val="00777262"/>
    <w:rsid w:val="00791D0B"/>
    <w:rsid w:val="007A1E9F"/>
    <w:rsid w:val="007A4666"/>
    <w:rsid w:val="007B5729"/>
    <w:rsid w:val="007C2FDB"/>
    <w:rsid w:val="007E39B9"/>
    <w:rsid w:val="00802145"/>
    <w:rsid w:val="00815F9D"/>
    <w:rsid w:val="008414E9"/>
    <w:rsid w:val="008561DB"/>
    <w:rsid w:val="008B74F5"/>
    <w:rsid w:val="008C6F0B"/>
    <w:rsid w:val="008E074A"/>
    <w:rsid w:val="008E179B"/>
    <w:rsid w:val="0090577D"/>
    <w:rsid w:val="009139DE"/>
    <w:rsid w:val="00916D9D"/>
    <w:rsid w:val="009811E4"/>
    <w:rsid w:val="009915FE"/>
    <w:rsid w:val="009A6BBF"/>
    <w:rsid w:val="009B60F7"/>
    <w:rsid w:val="009D52CE"/>
    <w:rsid w:val="009F64B1"/>
    <w:rsid w:val="00A07AD6"/>
    <w:rsid w:val="00A85E0B"/>
    <w:rsid w:val="00A94B12"/>
    <w:rsid w:val="00B12ABE"/>
    <w:rsid w:val="00B146AF"/>
    <w:rsid w:val="00B252AF"/>
    <w:rsid w:val="00B33400"/>
    <w:rsid w:val="00B458B1"/>
    <w:rsid w:val="00BB4EE3"/>
    <w:rsid w:val="00BF073A"/>
    <w:rsid w:val="00BF5D31"/>
    <w:rsid w:val="00BF6906"/>
    <w:rsid w:val="00C35CA6"/>
    <w:rsid w:val="00C44BD5"/>
    <w:rsid w:val="00C561A0"/>
    <w:rsid w:val="00C66BE4"/>
    <w:rsid w:val="00CA5E2E"/>
    <w:rsid w:val="00D073FA"/>
    <w:rsid w:val="00D24D90"/>
    <w:rsid w:val="00D84AB8"/>
    <w:rsid w:val="00DF2D28"/>
    <w:rsid w:val="00E26E1A"/>
    <w:rsid w:val="00EA0213"/>
    <w:rsid w:val="00EB7AD0"/>
    <w:rsid w:val="00EC15FB"/>
    <w:rsid w:val="00F43503"/>
    <w:rsid w:val="00F87C94"/>
    <w:rsid w:val="00FD4029"/>
    <w:rsid w:val="00FD6219"/>
    <w:rsid w:val="00FE3F34"/>
    <w:rsid w:val="00FE7223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CB1B7F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1A"/>
  </w:style>
  <w:style w:type="paragraph" w:styleId="Footer">
    <w:name w:val="footer"/>
    <w:basedOn w:val="Normal"/>
    <w:link w:val="Foot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1A"/>
  </w:style>
  <w:style w:type="character" w:styleId="PlaceholderText">
    <w:name w:val="Placeholder Text"/>
    <w:basedOn w:val="DefaultParagraphFont"/>
    <w:uiPriority w:val="99"/>
    <w:semiHidden/>
    <w:rsid w:val="00E26E1A"/>
    <w:rPr>
      <w:color w:val="666666"/>
    </w:rPr>
  </w:style>
  <w:style w:type="paragraph" w:styleId="NoSpacing">
    <w:name w:val="No Spacing"/>
    <w:uiPriority w:val="1"/>
    <w:qFormat/>
    <w:rsid w:val="00E26E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F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FBF72B-FD7E-42F3-808D-8D7A9F28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C:\Users\Ravnatelj\Downloads\univerzalni dopis.dotm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Mario Sever</cp:lastModifiedBy>
  <cp:revision>2</cp:revision>
  <cp:lastPrinted>2026-01-03T11:29:00Z</cp:lastPrinted>
  <dcterms:created xsi:type="dcterms:W3CDTF">2026-01-05T18:16:00Z</dcterms:created>
  <dcterms:modified xsi:type="dcterms:W3CDTF">2026-01-05T18:16:00Z</dcterms:modified>
</cp:coreProperties>
</file>