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B76" w14:textId="7910DBF5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proofErr w:type="spellStart"/>
      <w:r w:rsidRPr="007C2FDB">
        <w:rPr>
          <w:rFonts w:ascii="Calibri" w:hAnsi="Calibri" w:cs="Calibri"/>
          <w:bCs/>
        </w:rPr>
        <w:t>Klasa</w:t>
      </w:r>
      <w:proofErr w:type="spellEnd"/>
      <w:r w:rsidRPr="007C2FDB">
        <w:rPr>
          <w:rFonts w:ascii="Calibri" w:hAnsi="Calibri" w:cs="Calibri"/>
          <w:bCs/>
        </w:rPr>
        <w:t>: 602-03/25-01/</w:t>
      </w:r>
    </w:p>
    <w:p w14:paraId="2B8B6C59" w14:textId="618743E0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Ur. </w:t>
      </w:r>
      <w:proofErr w:type="spellStart"/>
      <w:r w:rsidRPr="007C2FDB">
        <w:rPr>
          <w:rFonts w:ascii="Calibri" w:hAnsi="Calibri" w:cs="Calibri"/>
          <w:bCs/>
        </w:rPr>
        <w:t>br</w:t>
      </w:r>
      <w:proofErr w:type="spellEnd"/>
      <w:r w:rsidRPr="007C2FDB">
        <w:rPr>
          <w:rFonts w:ascii="Calibri" w:hAnsi="Calibri" w:cs="Calibri"/>
          <w:bCs/>
        </w:rPr>
        <w:t>: 251-89-0</w:t>
      </w:r>
      <w:r w:rsidR="001F2E61" w:rsidRPr="007C2FDB">
        <w:rPr>
          <w:rFonts w:ascii="Calibri" w:hAnsi="Calibri" w:cs="Calibri"/>
          <w:bCs/>
        </w:rPr>
        <w:t>1</w:t>
      </w:r>
      <w:r w:rsidRPr="007C2FDB">
        <w:rPr>
          <w:rFonts w:ascii="Calibri" w:hAnsi="Calibri" w:cs="Calibri"/>
          <w:bCs/>
        </w:rPr>
        <w:t>-25-</w:t>
      </w:r>
    </w:p>
    <w:p w14:paraId="395E7DE7" w14:textId="75AC8781" w:rsidR="007C2FDB" w:rsidRDefault="00304CD8" w:rsidP="00523E07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Zagreb, </w:t>
      </w:r>
      <w:r w:rsidR="007C2FDB">
        <w:rPr>
          <w:rFonts w:ascii="Calibri" w:hAnsi="Calibri" w:cs="Calibri"/>
          <w:bCs/>
        </w:rPr>
        <w:t>02</w:t>
      </w:r>
      <w:r w:rsidR="001F2E61" w:rsidRPr="007C2FDB">
        <w:rPr>
          <w:rFonts w:ascii="Calibri" w:hAnsi="Calibri" w:cs="Calibri"/>
          <w:bCs/>
        </w:rPr>
        <w:t>.1</w:t>
      </w:r>
      <w:r w:rsidR="007C2FDB">
        <w:rPr>
          <w:rFonts w:ascii="Calibri" w:hAnsi="Calibri" w:cs="Calibri"/>
          <w:bCs/>
        </w:rPr>
        <w:t>2</w:t>
      </w:r>
      <w:r w:rsidR="001117ED" w:rsidRPr="007C2FDB">
        <w:rPr>
          <w:rFonts w:ascii="Calibri" w:hAnsi="Calibri" w:cs="Calibri"/>
          <w:bCs/>
        </w:rPr>
        <w:t>.</w:t>
      </w:r>
      <w:r w:rsidR="00B458B1" w:rsidRPr="007C2FDB">
        <w:rPr>
          <w:rFonts w:ascii="Calibri" w:hAnsi="Calibri" w:cs="Calibri"/>
          <w:bCs/>
        </w:rPr>
        <w:t>2025.</w:t>
      </w:r>
    </w:p>
    <w:p w14:paraId="76D75FD6" w14:textId="77777777" w:rsidR="00523E07" w:rsidRPr="00523E07" w:rsidRDefault="00523E07" w:rsidP="00523E07">
      <w:pPr>
        <w:spacing w:after="0" w:line="240" w:lineRule="auto"/>
        <w:rPr>
          <w:rFonts w:ascii="Calibri" w:hAnsi="Calibri" w:cs="Calibri"/>
          <w:bCs/>
        </w:rPr>
      </w:pPr>
    </w:p>
    <w:p w14:paraId="70C76067" w14:textId="77777777" w:rsidR="002127AA" w:rsidRDefault="002127AA" w:rsidP="005C458C">
      <w:pPr>
        <w:jc w:val="center"/>
        <w:rPr>
          <w:rFonts w:ascii="Calibri" w:hAnsi="Calibri" w:cs="Calibri"/>
          <w:b/>
        </w:rPr>
      </w:pPr>
    </w:p>
    <w:p w14:paraId="3938C3D3" w14:textId="47ADC766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NATJEČAJ: </w:t>
      </w:r>
      <w:r>
        <w:rPr>
          <w:rFonts w:ascii="Calibri" w:hAnsi="Calibri" w:cs="Calibri"/>
          <w:b/>
        </w:rPr>
        <w:t>NAST</w:t>
      </w:r>
      <w:r w:rsidR="00367F53">
        <w:rPr>
          <w:rFonts w:ascii="Calibri" w:hAnsi="Calibri" w:cs="Calibri"/>
          <w:b/>
        </w:rPr>
        <w:t>AVNIK FINANCIJSKE PISMENOSTI</w:t>
      </w:r>
    </w:p>
    <w:p w14:paraId="51BD35A4" w14:textId="77777777" w:rsidR="007C2FDB" w:rsidRPr="007C2FDB" w:rsidRDefault="007C2FDB" w:rsidP="007C2FDB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POZIV KANDIDATIMA </w:t>
      </w:r>
    </w:p>
    <w:p w14:paraId="6F454886" w14:textId="19EE71EE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>NA RAZGOVOR S ČLANOVIMA POVJERENSTVA</w:t>
      </w:r>
    </w:p>
    <w:p w14:paraId="0BE47282" w14:textId="77777777" w:rsidR="002127AA" w:rsidRDefault="002127AA" w:rsidP="007C2FDB">
      <w:pPr>
        <w:rPr>
          <w:rFonts w:ascii="Calibri" w:hAnsi="Calibri" w:cs="Calibri"/>
        </w:rPr>
      </w:pPr>
    </w:p>
    <w:p w14:paraId="3BABA027" w14:textId="171EC5ED" w:rsidR="007C2FDB" w:rsidRPr="005C458C" w:rsidRDefault="007C2FDB" w:rsidP="007C2FDB">
      <w:pPr>
        <w:rPr>
          <w:rFonts w:ascii="Calibri" w:hAnsi="Calibri" w:cs="Calibri"/>
        </w:rPr>
      </w:pPr>
      <w:proofErr w:type="spellStart"/>
      <w:r w:rsidRPr="007C2FDB">
        <w:rPr>
          <w:rFonts w:ascii="Calibri" w:hAnsi="Calibri" w:cs="Calibri"/>
        </w:rPr>
        <w:t>Članovi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povjerenstva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održati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će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razgovor</w:t>
      </w:r>
      <w:proofErr w:type="spellEnd"/>
      <w:r w:rsidRPr="007C2FDB">
        <w:rPr>
          <w:rFonts w:ascii="Calibri" w:hAnsi="Calibri" w:cs="Calibri"/>
        </w:rPr>
        <w:t xml:space="preserve"> s </w:t>
      </w:r>
      <w:proofErr w:type="spellStart"/>
      <w:r w:rsidRPr="007C2FDB">
        <w:rPr>
          <w:rFonts w:ascii="Calibri" w:hAnsi="Calibri" w:cs="Calibri"/>
        </w:rPr>
        <w:t>kandidatima</w:t>
      </w:r>
      <w:proofErr w:type="spellEnd"/>
      <w:r w:rsidR="005C458C">
        <w:rPr>
          <w:rFonts w:ascii="Calibri" w:hAnsi="Calibri" w:cs="Calibri"/>
        </w:rPr>
        <w:t xml:space="preserve"> </w:t>
      </w:r>
      <w:r w:rsidR="0028463D">
        <w:rPr>
          <w:rFonts w:ascii="Calibri" w:hAnsi="Calibri" w:cs="Calibri"/>
          <w:b/>
        </w:rPr>
        <w:t>d</w:t>
      </w:r>
      <w:r w:rsidRPr="007C2FDB">
        <w:rPr>
          <w:rFonts w:ascii="Calibri" w:hAnsi="Calibri" w:cs="Calibri"/>
          <w:b/>
        </w:rPr>
        <w:t xml:space="preserve">ana </w:t>
      </w:r>
      <w:r w:rsidR="0028463D">
        <w:rPr>
          <w:rFonts w:ascii="Calibri" w:hAnsi="Calibri" w:cs="Calibri"/>
          <w:b/>
        </w:rPr>
        <w:t>07</w:t>
      </w:r>
      <w:r w:rsidRPr="007C2FDB">
        <w:rPr>
          <w:rFonts w:ascii="Calibri" w:hAnsi="Calibri" w:cs="Calibri"/>
          <w:b/>
        </w:rPr>
        <w:t>.</w:t>
      </w:r>
      <w:r w:rsidR="0028463D">
        <w:rPr>
          <w:rFonts w:ascii="Calibri" w:hAnsi="Calibri" w:cs="Calibri"/>
          <w:b/>
        </w:rPr>
        <w:t>01</w:t>
      </w:r>
      <w:r w:rsidRPr="007C2FDB">
        <w:rPr>
          <w:rFonts w:ascii="Calibri" w:hAnsi="Calibri" w:cs="Calibri"/>
          <w:b/>
        </w:rPr>
        <w:t>.202</w:t>
      </w:r>
      <w:r w:rsidR="00602BF2">
        <w:rPr>
          <w:rFonts w:ascii="Calibri" w:hAnsi="Calibri" w:cs="Calibri"/>
          <w:b/>
        </w:rPr>
        <w:t>6</w:t>
      </w:r>
      <w:r w:rsidRPr="007C2FDB">
        <w:rPr>
          <w:rFonts w:ascii="Calibri" w:hAnsi="Calibri" w:cs="Calibri"/>
          <w:b/>
        </w:rPr>
        <w:t xml:space="preserve">.  </w:t>
      </w:r>
      <w:proofErr w:type="spellStart"/>
      <w:r w:rsidRPr="007C2FDB">
        <w:rPr>
          <w:rFonts w:ascii="Calibri" w:hAnsi="Calibri" w:cs="Calibri"/>
          <w:b/>
        </w:rPr>
        <w:t>godine</w:t>
      </w:r>
      <w:proofErr w:type="spellEnd"/>
      <w:r w:rsidRPr="007C2FDB">
        <w:rPr>
          <w:rFonts w:ascii="Calibri" w:hAnsi="Calibri" w:cs="Calibri"/>
          <w:b/>
        </w:rPr>
        <w:t xml:space="preserve"> (</w:t>
      </w:r>
      <w:proofErr w:type="spellStart"/>
      <w:proofErr w:type="gramStart"/>
      <w:r w:rsidR="0028463D">
        <w:rPr>
          <w:rFonts w:ascii="Calibri" w:hAnsi="Calibri" w:cs="Calibri"/>
          <w:b/>
        </w:rPr>
        <w:t>srijeda</w:t>
      </w:r>
      <w:proofErr w:type="spellEnd"/>
      <w:r w:rsidRPr="007C2FDB">
        <w:rPr>
          <w:rFonts w:ascii="Calibri" w:hAnsi="Calibri" w:cs="Calibri"/>
          <w:b/>
        </w:rPr>
        <w:t>)  u</w:t>
      </w:r>
      <w:proofErr w:type="gramEnd"/>
      <w:r w:rsidRPr="007C2FDB">
        <w:rPr>
          <w:rFonts w:ascii="Calibri" w:hAnsi="Calibri" w:cs="Calibri"/>
          <w:b/>
        </w:rPr>
        <w:t xml:space="preserve"> </w:t>
      </w:r>
    </w:p>
    <w:p w14:paraId="74D5A9F5" w14:textId="77777777" w:rsidR="00367F53" w:rsidRDefault="00367F53" w:rsidP="005C458C">
      <w:pPr>
        <w:spacing w:after="0"/>
        <w:jc w:val="right"/>
        <w:rPr>
          <w:rFonts w:ascii="Calibri" w:hAnsi="Calibri" w:cs="Calibri"/>
        </w:rPr>
      </w:pPr>
    </w:p>
    <w:p w14:paraId="6B17328B" w14:textId="122B69A5" w:rsidR="00367F53" w:rsidRPr="002127AA" w:rsidRDefault="00367F53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 xml:space="preserve">13:30 </w:t>
      </w:r>
      <w:r w:rsidR="00186B6F" w:rsidRPr="002127AA">
        <w:rPr>
          <w:rFonts w:ascii="Calibri" w:hAnsi="Calibri" w:cs="Calibri"/>
          <w:b/>
          <w:bCs/>
        </w:rPr>
        <w:t>–</w:t>
      </w:r>
      <w:r w:rsidRPr="002127AA">
        <w:rPr>
          <w:rFonts w:ascii="Calibri" w:hAnsi="Calibri" w:cs="Calibri"/>
          <w:b/>
          <w:bCs/>
        </w:rPr>
        <w:t xml:space="preserve"> </w:t>
      </w:r>
      <w:r w:rsidR="00186B6F" w:rsidRPr="002127AA">
        <w:rPr>
          <w:rFonts w:ascii="Calibri" w:hAnsi="Calibri" w:cs="Calibri"/>
          <w:b/>
          <w:bCs/>
        </w:rPr>
        <w:t>A-M.H.G.</w:t>
      </w:r>
    </w:p>
    <w:p w14:paraId="2680AB25" w14:textId="6BD62024" w:rsidR="00186B6F" w:rsidRPr="002127AA" w:rsidRDefault="00186B6F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>13:45- A.V.</w:t>
      </w:r>
    </w:p>
    <w:p w14:paraId="65BFAE99" w14:textId="40929E61" w:rsidR="00186B6F" w:rsidRPr="002127AA" w:rsidRDefault="00186B6F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>14:00 – K.K.</w:t>
      </w:r>
    </w:p>
    <w:p w14:paraId="53D2BE5D" w14:textId="7DA17BD4" w:rsidR="00186B6F" w:rsidRPr="002127AA" w:rsidRDefault="00186B6F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>14:15 – I.K.</w:t>
      </w:r>
    </w:p>
    <w:p w14:paraId="371861C9" w14:textId="108399A3" w:rsidR="00186B6F" w:rsidRPr="002127AA" w:rsidRDefault="00186B6F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>14:30 H.D.S.</w:t>
      </w:r>
    </w:p>
    <w:p w14:paraId="23A9B445" w14:textId="60E7CCFB" w:rsidR="00186B6F" w:rsidRPr="002127AA" w:rsidRDefault="00186B6F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>14:45-K.P.</w:t>
      </w:r>
    </w:p>
    <w:p w14:paraId="37AFA3BC" w14:textId="0D352970" w:rsidR="00186B6F" w:rsidRPr="002127AA" w:rsidRDefault="00186B6F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 xml:space="preserve">15:00 </w:t>
      </w:r>
      <w:r w:rsidR="002127AA" w:rsidRPr="002127AA">
        <w:rPr>
          <w:rFonts w:ascii="Calibri" w:hAnsi="Calibri" w:cs="Calibri"/>
          <w:b/>
          <w:bCs/>
        </w:rPr>
        <w:t xml:space="preserve">- </w:t>
      </w:r>
      <w:r w:rsidRPr="002127AA">
        <w:rPr>
          <w:rFonts w:ascii="Calibri" w:hAnsi="Calibri" w:cs="Calibri"/>
          <w:b/>
          <w:bCs/>
        </w:rPr>
        <w:t>T.S.</w:t>
      </w:r>
    </w:p>
    <w:p w14:paraId="3D62AF8F" w14:textId="0A24FA94" w:rsidR="00186B6F" w:rsidRPr="002127AA" w:rsidRDefault="002127AA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>15:15 - I.I.</w:t>
      </w:r>
    </w:p>
    <w:p w14:paraId="1BCB32C8" w14:textId="7A7D4940" w:rsidR="002127AA" w:rsidRDefault="002127AA" w:rsidP="002127AA">
      <w:pPr>
        <w:spacing w:after="0"/>
        <w:jc w:val="center"/>
        <w:rPr>
          <w:rFonts w:ascii="Calibri" w:hAnsi="Calibri" w:cs="Calibri"/>
          <w:b/>
          <w:bCs/>
        </w:rPr>
      </w:pPr>
      <w:r w:rsidRPr="002127AA">
        <w:rPr>
          <w:rFonts w:ascii="Calibri" w:hAnsi="Calibri" w:cs="Calibri"/>
          <w:b/>
          <w:bCs/>
        </w:rPr>
        <w:t>15:30 – A.K.</w:t>
      </w:r>
    </w:p>
    <w:p w14:paraId="337022BF" w14:textId="652E5FB5" w:rsidR="00C07712" w:rsidRPr="002127AA" w:rsidRDefault="00C07712" w:rsidP="002127AA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15:45 – L.Š.</w:t>
      </w:r>
    </w:p>
    <w:p w14:paraId="7B2A3777" w14:textId="77777777" w:rsidR="00367F53" w:rsidRDefault="00367F53" w:rsidP="005C458C">
      <w:pPr>
        <w:spacing w:after="0"/>
        <w:jc w:val="right"/>
        <w:rPr>
          <w:rFonts w:ascii="Calibri" w:hAnsi="Calibri" w:cs="Calibri"/>
        </w:rPr>
      </w:pPr>
    </w:p>
    <w:p w14:paraId="6D50AADE" w14:textId="77777777" w:rsidR="00367F53" w:rsidRDefault="00367F53" w:rsidP="005C458C">
      <w:pPr>
        <w:spacing w:after="0"/>
        <w:jc w:val="right"/>
        <w:rPr>
          <w:rFonts w:ascii="Calibri" w:hAnsi="Calibri" w:cs="Calibri"/>
        </w:rPr>
      </w:pPr>
    </w:p>
    <w:p w14:paraId="0D7372FB" w14:textId="77777777" w:rsidR="00367F53" w:rsidRDefault="00367F53" w:rsidP="005C458C">
      <w:pPr>
        <w:spacing w:after="0"/>
        <w:jc w:val="right"/>
        <w:rPr>
          <w:rFonts w:ascii="Calibri" w:hAnsi="Calibri" w:cs="Calibri"/>
        </w:rPr>
      </w:pPr>
    </w:p>
    <w:p w14:paraId="43FB9608" w14:textId="4AB7EFB3" w:rsidR="007C2FDB" w:rsidRPr="007C2FDB" w:rsidRDefault="007C2FDB" w:rsidP="005C458C">
      <w:pPr>
        <w:spacing w:after="0"/>
        <w:jc w:val="right"/>
        <w:rPr>
          <w:rFonts w:ascii="Calibri" w:hAnsi="Calibri" w:cs="Calibri"/>
        </w:rPr>
      </w:pPr>
      <w:r w:rsidRPr="007C2FDB">
        <w:rPr>
          <w:rFonts w:ascii="Calibri" w:hAnsi="Calibri" w:cs="Calibri"/>
        </w:rPr>
        <w:t>Tajnik ŠGDMP</w:t>
      </w:r>
    </w:p>
    <w:p w14:paraId="1663660A" w14:textId="11C03DF7" w:rsidR="00284FB3" w:rsidRDefault="007C2FDB" w:rsidP="00523E07">
      <w:pPr>
        <w:spacing w:after="0"/>
        <w:jc w:val="right"/>
        <w:rPr>
          <w:rFonts w:ascii="Montserrat Light" w:hAnsi="Montserrat Light" w:cs="Times New Roman"/>
        </w:rPr>
      </w:pPr>
      <w:r w:rsidRPr="007C2FDB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          </w:t>
      </w:r>
      <w:r w:rsidRPr="007C2FDB">
        <w:rPr>
          <w:rFonts w:ascii="Calibri" w:hAnsi="Calibri" w:cs="Calibri"/>
        </w:rPr>
        <w:t xml:space="preserve">  Ivan </w:t>
      </w:r>
      <w:proofErr w:type="spellStart"/>
      <w:r w:rsidRPr="007C2FDB">
        <w:rPr>
          <w:rFonts w:ascii="Calibri" w:hAnsi="Calibri" w:cs="Calibri"/>
        </w:rPr>
        <w:t>Smiljanić</w:t>
      </w:r>
      <w:proofErr w:type="spellEnd"/>
      <w:r w:rsidRPr="007C2FDB">
        <w:rPr>
          <w:rFonts w:ascii="Calibri" w:hAnsi="Calibri" w:cs="Calibri"/>
        </w:rPr>
        <w:t xml:space="preserve">, </w:t>
      </w:r>
      <w:proofErr w:type="spellStart"/>
      <w:r w:rsidRPr="007C2FDB">
        <w:rPr>
          <w:rFonts w:ascii="Calibri" w:hAnsi="Calibri" w:cs="Calibri"/>
        </w:rPr>
        <w:t>dipl.iur</w:t>
      </w:r>
      <w:proofErr w:type="spellEnd"/>
      <w:r w:rsidRPr="007C2FDB">
        <w:rPr>
          <w:rFonts w:ascii="Calibri" w:hAnsi="Calibri" w:cs="Calibri"/>
        </w:rPr>
        <w:t>.</w:t>
      </w:r>
      <w:r w:rsidRPr="007C2FDB">
        <w:rPr>
          <w:rFonts w:ascii="Calibri" w:hAnsi="Calibri" w:cs="Calibri"/>
        </w:rPr>
        <w:tab/>
      </w:r>
    </w:p>
    <w:sectPr w:rsidR="00284FB3" w:rsidSect="00E26E1A">
      <w:headerReference w:type="default" r:id="rId8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C1B1" w14:textId="77777777" w:rsidR="005C661A" w:rsidRDefault="005C661A" w:rsidP="00E26E1A">
      <w:pPr>
        <w:spacing w:after="0" w:line="240" w:lineRule="auto"/>
      </w:pPr>
      <w:r>
        <w:separator/>
      </w:r>
    </w:p>
  </w:endnote>
  <w:endnote w:type="continuationSeparator" w:id="0">
    <w:p w14:paraId="56E8D59B" w14:textId="77777777" w:rsidR="005C661A" w:rsidRDefault="005C661A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7B27" w14:textId="77777777" w:rsidR="005C661A" w:rsidRDefault="005C661A" w:rsidP="00E26E1A">
      <w:pPr>
        <w:spacing w:after="0" w:line="240" w:lineRule="auto"/>
      </w:pPr>
      <w:r>
        <w:separator/>
      </w:r>
    </w:p>
  </w:footnote>
  <w:footnote w:type="continuationSeparator" w:id="0">
    <w:p w14:paraId="4757E651" w14:textId="77777777" w:rsidR="005C661A" w:rsidRDefault="005C661A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EBF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EB65C" wp14:editId="1736C84F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74928"/>
    <w:rsid w:val="000C738F"/>
    <w:rsid w:val="000F4117"/>
    <w:rsid w:val="001117ED"/>
    <w:rsid w:val="00122BFD"/>
    <w:rsid w:val="00137BEA"/>
    <w:rsid w:val="00140F1D"/>
    <w:rsid w:val="001667E1"/>
    <w:rsid w:val="00186B6F"/>
    <w:rsid w:val="001C4580"/>
    <w:rsid w:val="001D60AD"/>
    <w:rsid w:val="001F2E61"/>
    <w:rsid w:val="002070A7"/>
    <w:rsid w:val="002127AA"/>
    <w:rsid w:val="00266B1A"/>
    <w:rsid w:val="0028463D"/>
    <w:rsid w:val="00284FB3"/>
    <w:rsid w:val="002920D4"/>
    <w:rsid w:val="00304CD8"/>
    <w:rsid w:val="00315468"/>
    <w:rsid w:val="00367F53"/>
    <w:rsid w:val="00372616"/>
    <w:rsid w:val="003B3D6D"/>
    <w:rsid w:val="003B664C"/>
    <w:rsid w:val="0042406F"/>
    <w:rsid w:val="00452858"/>
    <w:rsid w:val="00455FBC"/>
    <w:rsid w:val="0046787A"/>
    <w:rsid w:val="004E175C"/>
    <w:rsid w:val="00523A7E"/>
    <w:rsid w:val="00523E07"/>
    <w:rsid w:val="00541521"/>
    <w:rsid w:val="0055655E"/>
    <w:rsid w:val="0058388F"/>
    <w:rsid w:val="0058420A"/>
    <w:rsid w:val="005C458C"/>
    <w:rsid w:val="005C661A"/>
    <w:rsid w:val="005C66E6"/>
    <w:rsid w:val="005C738F"/>
    <w:rsid w:val="005F0CB7"/>
    <w:rsid w:val="005F5077"/>
    <w:rsid w:val="00601E41"/>
    <w:rsid w:val="00602BF2"/>
    <w:rsid w:val="0061128A"/>
    <w:rsid w:val="00643A5D"/>
    <w:rsid w:val="00670AFD"/>
    <w:rsid w:val="006B42A2"/>
    <w:rsid w:val="0072336F"/>
    <w:rsid w:val="00777262"/>
    <w:rsid w:val="00791D0B"/>
    <w:rsid w:val="007A4666"/>
    <w:rsid w:val="007B5729"/>
    <w:rsid w:val="007C2FDB"/>
    <w:rsid w:val="007C64A4"/>
    <w:rsid w:val="007E39B9"/>
    <w:rsid w:val="00802145"/>
    <w:rsid w:val="00815F9D"/>
    <w:rsid w:val="008561DB"/>
    <w:rsid w:val="008B74F5"/>
    <w:rsid w:val="008C6F0B"/>
    <w:rsid w:val="0090577D"/>
    <w:rsid w:val="009139DE"/>
    <w:rsid w:val="00916D9D"/>
    <w:rsid w:val="009915FE"/>
    <w:rsid w:val="009B60F7"/>
    <w:rsid w:val="009D52CE"/>
    <w:rsid w:val="009F64B1"/>
    <w:rsid w:val="00A07AD6"/>
    <w:rsid w:val="00A94B12"/>
    <w:rsid w:val="00B12ABE"/>
    <w:rsid w:val="00B252AF"/>
    <w:rsid w:val="00B33400"/>
    <w:rsid w:val="00B458B1"/>
    <w:rsid w:val="00BB4EE3"/>
    <w:rsid w:val="00BF073A"/>
    <w:rsid w:val="00BF5D31"/>
    <w:rsid w:val="00BF6906"/>
    <w:rsid w:val="00C07712"/>
    <w:rsid w:val="00C35CA6"/>
    <w:rsid w:val="00C44BD5"/>
    <w:rsid w:val="00C561A0"/>
    <w:rsid w:val="00C66BE4"/>
    <w:rsid w:val="00CA5E2E"/>
    <w:rsid w:val="00D073FA"/>
    <w:rsid w:val="00D24D90"/>
    <w:rsid w:val="00D84AB8"/>
    <w:rsid w:val="00DF2D28"/>
    <w:rsid w:val="00E26E1A"/>
    <w:rsid w:val="00EA0213"/>
    <w:rsid w:val="00EB7AD0"/>
    <w:rsid w:val="00EC15FB"/>
    <w:rsid w:val="00F43503"/>
    <w:rsid w:val="00F87C94"/>
    <w:rsid w:val="00FD4029"/>
    <w:rsid w:val="00FD6219"/>
    <w:rsid w:val="00FE3F34"/>
    <w:rsid w:val="00FE722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CB1B7F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C:\Users\Ravnatelj\Downloads\univerzalni dopis.dotm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Mario Sever</cp:lastModifiedBy>
  <cp:revision>2</cp:revision>
  <cp:lastPrinted>2026-01-03T11:34:00Z</cp:lastPrinted>
  <dcterms:created xsi:type="dcterms:W3CDTF">2026-01-05T18:15:00Z</dcterms:created>
  <dcterms:modified xsi:type="dcterms:W3CDTF">2026-01-05T18:15:00Z</dcterms:modified>
</cp:coreProperties>
</file>