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B24581C" w14:textId="50A08D2C" w:rsidR="0000629C" w:rsidRPr="00245920" w:rsidRDefault="0000629C" w:rsidP="00245920">
      <w:pPr>
        <w:jc w:val="center"/>
        <w:rPr>
          <w:rFonts w:ascii="Montserrat Light" w:hAnsi="Montserrat Light"/>
          <w:b/>
          <w:bCs/>
          <w:sz w:val="18"/>
          <w:szCs w:val="18"/>
        </w:rPr>
      </w:pPr>
    </w:p>
    <w:p w14:paraId="1FC2D4F6" w14:textId="4E7AFE8A" w:rsidR="008D7B46" w:rsidRDefault="008D7B46" w:rsidP="008D7B46">
      <w:pPr>
        <w:jc w:val="center"/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2F0A46">
        <w:rPr>
          <w:rFonts w:ascii="Montserrat Light" w:hAnsi="Montserrat Light"/>
          <w:b/>
          <w:bCs/>
          <w:sz w:val="18"/>
          <w:szCs w:val="18"/>
        </w:rPr>
        <w:t>SEDME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2F0A46">
        <w:rPr>
          <w:rFonts w:ascii="Montserrat Light" w:hAnsi="Montserrat Light"/>
          <w:b/>
          <w:bCs/>
          <w:sz w:val="18"/>
          <w:szCs w:val="18"/>
        </w:rPr>
        <w:t>4</w:t>
      </w:r>
      <w:r>
        <w:rPr>
          <w:rFonts w:ascii="Montserrat Light" w:hAnsi="Montserrat Light"/>
          <w:b/>
          <w:bCs/>
          <w:sz w:val="18"/>
          <w:szCs w:val="18"/>
        </w:rPr>
        <w:t xml:space="preserve">. </w:t>
      </w:r>
      <w:r w:rsidR="002F0A46">
        <w:rPr>
          <w:rFonts w:ascii="Montserrat Light" w:hAnsi="Montserrat Light"/>
          <w:b/>
          <w:bCs/>
          <w:sz w:val="18"/>
          <w:szCs w:val="18"/>
        </w:rPr>
        <w:t>RUJNA</w:t>
      </w:r>
      <w:r>
        <w:rPr>
          <w:rFonts w:ascii="Montserrat Light" w:hAnsi="Montserrat Light"/>
          <w:b/>
          <w:bCs/>
          <w:sz w:val="18"/>
          <w:szCs w:val="18"/>
        </w:rPr>
        <w:t xml:space="preserve"> 2025.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49C73922" w14:textId="45A25AFC" w:rsidR="0022032C" w:rsidRDefault="00724C4C" w:rsidP="009325F9">
      <w:pPr>
        <w:rPr>
          <w:rFonts w:asciiTheme="minorHAnsi" w:hAnsiTheme="minorHAnsi" w:cstheme="minorHAnsi"/>
        </w:rPr>
      </w:pPr>
      <w:r w:rsidRPr="00AD4A63">
        <w:rPr>
          <w:rFonts w:asciiTheme="minorHAnsi" w:hAnsiTheme="minorHAnsi" w:cstheme="minorHAnsi"/>
        </w:rPr>
        <w:t xml:space="preserve">1. </w:t>
      </w:r>
      <w:r w:rsidR="00663F7C" w:rsidRPr="00AD4A63">
        <w:rPr>
          <w:rFonts w:asciiTheme="minorHAnsi" w:hAnsiTheme="minorHAnsi" w:cstheme="minorHAnsi"/>
        </w:rPr>
        <w:t>Školski je odbor</w:t>
      </w:r>
      <w:r w:rsidR="00AF40E6">
        <w:rPr>
          <w:rFonts w:asciiTheme="minorHAnsi" w:hAnsiTheme="minorHAnsi" w:cstheme="minorHAnsi"/>
        </w:rPr>
        <w:t xml:space="preserve"> jednoglasno potvrdio predložena zaposlenja pomoćnika u nastavi</w:t>
      </w:r>
      <w:r w:rsidR="00CA69F8">
        <w:rPr>
          <w:rFonts w:asciiTheme="minorHAnsi" w:hAnsiTheme="minorHAnsi" w:cstheme="minorHAnsi"/>
        </w:rPr>
        <w:t xml:space="preserve">: </w:t>
      </w:r>
    </w:p>
    <w:p w14:paraId="72C5F2CF" w14:textId="77777777" w:rsidR="00CA69F8" w:rsidRDefault="00CA69F8" w:rsidP="009325F9">
      <w:pPr>
        <w:rPr>
          <w:rFonts w:asciiTheme="minorHAnsi" w:hAnsiTheme="minorHAnsi" w:cstheme="minorHAnsi"/>
        </w:rPr>
      </w:pPr>
    </w:p>
    <w:p w14:paraId="4FDC2BF6" w14:textId="423D80B2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Jelena Šoić za učenicu Lorenu Niče</w:t>
      </w:r>
      <w:r>
        <w:rPr>
          <w:rFonts w:asciiTheme="minorHAnsi" w:hAnsiTheme="minorHAnsi" w:cstheme="minorHAnsi"/>
        </w:rPr>
        <w:t>,</w:t>
      </w:r>
    </w:p>
    <w:p w14:paraId="1ACAA9FC" w14:textId="4C7EFC16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Sanja Vujnović za učenika Tin Kovačić</w:t>
      </w:r>
      <w:r>
        <w:rPr>
          <w:rFonts w:asciiTheme="minorHAnsi" w:hAnsiTheme="minorHAnsi" w:cstheme="minorHAnsi"/>
        </w:rPr>
        <w:t>,</w:t>
      </w:r>
    </w:p>
    <w:p w14:paraId="78218022" w14:textId="3E99C683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Petra Kostanjevac za učenika Rudija Šprajca</w:t>
      </w:r>
      <w:r>
        <w:rPr>
          <w:rFonts w:asciiTheme="minorHAnsi" w:hAnsiTheme="minorHAnsi" w:cstheme="minorHAnsi"/>
        </w:rPr>
        <w:t>,</w:t>
      </w:r>
    </w:p>
    <w:p w14:paraId="4CF617ED" w14:textId="2C61665C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Maja Pavlović za učenika Roka Miličevića</w:t>
      </w:r>
      <w:r>
        <w:rPr>
          <w:rFonts w:asciiTheme="minorHAnsi" w:hAnsiTheme="minorHAnsi" w:cstheme="minorHAnsi"/>
        </w:rPr>
        <w:t>,</w:t>
      </w:r>
    </w:p>
    <w:p w14:paraId="580D916E" w14:textId="2FA097F0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Velimir Topić za učenika Vita Božinovića</w:t>
      </w:r>
      <w:r>
        <w:rPr>
          <w:rFonts w:asciiTheme="minorHAnsi" w:hAnsiTheme="minorHAnsi" w:cstheme="minorHAnsi"/>
        </w:rPr>
        <w:t>,</w:t>
      </w:r>
    </w:p>
    <w:p w14:paraId="5268FD88" w14:textId="3EF194B9" w:rsidR="00CA69F8" w:rsidRPr="00CA69F8" w:rsidRDefault="00CA69F8" w:rsidP="00CA69F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CA69F8">
        <w:rPr>
          <w:rFonts w:asciiTheme="minorHAnsi" w:hAnsiTheme="minorHAnsi" w:cstheme="minorHAnsi"/>
        </w:rPr>
        <w:t>Vlatka Rumenjak Hobar za učenicu Mihaelu Lovrić</w:t>
      </w:r>
      <w:r>
        <w:rPr>
          <w:rFonts w:asciiTheme="minorHAnsi" w:hAnsiTheme="minorHAnsi" w:cstheme="minorHAnsi"/>
        </w:rPr>
        <w:t>.</w:t>
      </w:r>
    </w:p>
    <w:p w14:paraId="7FF57493" w14:textId="77777777" w:rsidR="00724C4C" w:rsidRPr="00AD4A63" w:rsidRDefault="00724C4C" w:rsidP="009325F9">
      <w:pPr>
        <w:rPr>
          <w:rFonts w:asciiTheme="minorHAnsi" w:hAnsiTheme="minorHAnsi" w:cstheme="minorHAnsi"/>
        </w:rPr>
      </w:pPr>
    </w:p>
    <w:p w14:paraId="6B9F4FE7" w14:textId="43EFAEE4" w:rsidR="0046139C" w:rsidRPr="00AD4A63" w:rsidRDefault="0022032C" w:rsidP="0046139C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AD4A63">
        <w:rPr>
          <w:rFonts w:asciiTheme="minorHAnsi" w:hAnsiTheme="minorHAnsi" w:cstheme="minorHAnsi"/>
        </w:rPr>
        <w:t>2.</w:t>
      </w:r>
      <w:r w:rsidR="00C902FE" w:rsidRPr="00AD4A63">
        <w:rPr>
          <w:rFonts w:asciiTheme="minorHAnsi" w:hAnsiTheme="minorHAnsi" w:cstheme="minorHAnsi"/>
        </w:rPr>
        <w:t xml:space="preserve"> </w:t>
      </w:r>
      <w:r w:rsidR="00AD4A63" w:rsidRPr="00AD4A63">
        <w:rPr>
          <w:rFonts w:asciiTheme="minorHAnsi" w:eastAsia="Times New Roman" w:hAnsiTheme="minorHAnsi" w:cstheme="minorHAnsi"/>
        </w:rPr>
        <w:t xml:space="preserve">Školski je odbor </w:t>
      </w:r>
      <w:r w:rsidR="00AF40E6">
        <w:rPr>
          <w:rFonts w:asciiTheme="minorHAnsi" w:eastAsia="Times New Roman" w:hAnsiTheme="minorHAnsi" w:cstheme="minorHAnsi"/>
        </w:rPr>
        <w:t>usvojio Odluku o upisu u program obrazovanja odraslih u školskoj godini 2025./2026.</w:t>
      </w:r>
    </w:p>
    <w:p w14:paraId="44E82CF3" w14:textId="59C9443B" w:rsidR="00B76F42" w:rsidRPr="00AD4A63" w:rsidRDefault="00B76F42" w:rsidP="009325F9">
      <w:pPr>
        <w:rPr>
          <w:rFonts w:asciiTheme="minorHAnsi" w:hAnsiTheme="minorHAnsi" w:cstheme="minorHAnsi"/>
        </w:rPr>
      </w:pPr>
    </w:p>
    <w:p w14:paraId="0AF9F964" w14:textId="43AA9C2E" w:rsidR="00AF40E6" w:rsidRPr="00AD4A63" w:rsidRDefault="0046139C" w:rsidP="00AF40E6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AD4A63">
        <w:rPr>
          <w:rFonts w:asciiTheme="minorHAnsi" w:hAnsiTheme="minorHAnsi" w:cstheme="minorHAnsi"/>
        </w:rPr>
        <w:t xml:space="preserve">3. </w:t>
      </w:r>
      <w:r w:rsidR="00AF40E6" w:rsidRPr="00AD4A63">
        <w:rPr>
          <w:rFonts w:asciiTheme="minorHAnsi" w:eastAsia="Times New Roman" w:hAnsiTheme="minorHAnsi" w:cstheme="minorHAnsi"/>
        </w:rPr>
        <w:t xml:space="preserve">Školski je odbor </w:t>
      </w:r>
      <w:r w:rsidR="00AF40E6">
        <w:rPr>
          <w:rFonts w:asciiTheme="minorHAnsi" w:eastAsia="Times New Roman" w:hAnsiTheme="minorHAnsi" w:cstheme="minorHAnsi"/>
        </w:rPr>
        <w:t>usvojio Odluku o raspisivanja natječaja za upis polaznika u programe srednjoškolskog obrazovanja odraslih u školskoj godini 2025./2026.</w:t>
      </w:r>
    </w:p>
    <w:p w14:paraId="13A5C18F" w14:textId="77777777" w:rsidR="0046139C" w:rsidRPr="00AD4A63" w:rsidRDefault="0046139C" w:rsidP="009325F9">
      <w:pPr>
        <w:rPr>
          <w:rFonts w:asciiTheme="minorHAnsi" w:hAnsiTheme="minorHAnsi" w:cstheme="minorHAnsi"/>
        </w:rPr>
      </w:pPr>
    </w:p>
    <w:p w14:paraId="4A714FC1" w14:textId="7B0E193E" w:rsidR="00AF40E6" w:rsidRPr="00AD4A63" w:rsidRDefault="007D5C13" w:rsidP="00AF40E6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AD4A63">
        <w:rPr>
          <w:rFonts w:asciiTheme="minorHAnsi" w:hAnsiTheme="minorHAnsi" w:cstheme="minorHAnsi"/>
        </w:rPr>
        <w:t xml:space="preserve">4. </w:t>
      </w:r>
      <w:r w:rsidR="00AF40E6" w:rsidRPr="00AD4A63">
        <w:rPr>
          <w:rFonts w:asciiTheme="minorHAnsi" w:eastAsia="Times New Roman" w:hAnsiTheme="minorHAnsi" w:cstheme="minorHAnsi"/>
        </w:rPr>
        <w:t xml:space="preserve">Školski je odbor </w:t>
      </w:r>
      <w:r w:rsidR="00AF40E6">
        <w:rPr>
          <w:rFonts w:asciiTheme="minorHAnsi" w:eastAsia="Times New Roman" w:hAnsiTheme="minorHAnsi" w:cstheme="minorHAnsi"/>
        </w:rPr>
        <w:t>usvojio Odluku o cijeni obrazovanja odraslih za zanimanja  grafičar, grafički tehničar i grafički tehničar – specijalist za 2025./2026. školsku godinu.</w:t>
      </w:r>
    </w:p>
    <w:p w14:paraId="3C9CA655" w14:textId="780D7979" w:rsidR="007D5C13" w:rsidRDefault="007D5C13" w:rsidP="009325F9">
      <w:pPr>
        <w:rPr>
          <w:rFonts w:asciiTheme="minorHAnsi" w:hAnsiTheme="minorHAnsi" w:cstheme="minorHAnsi"/>
        </w:rPr>
      </w:pPr>
    </w:p>
    <w:p w14:paraId="68A91C68" w14:textId="6928E88A" w:rsidR="00AF40E6" w:rsidRDefault="00AF40E6" w:rsidP="00AF40E6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 xml:space="preserve">5. </w:t>
      </w:r>
      <w:r w:rsidRPr="00AD4A63">
        <w:rPr>
          <w:rFonts w:asciiTheme="minorHAnsi" w:eastAsia="Times New Roman" w:hAnsiTheme="minorHAnsi" w:cstheme="minorHAnsi"/>
        </w:rPr>
        <w:t xml:space="preserve">Školski je odbor </w:t>
      </w:r>
      <w:r>
        <w:rPr>
          <w:rFonts w:asciiTheme="minorHAnsi" w:eastAsia="Times New Roman" w:hAnsiTheme="minorHAnsi" w:cstheme="minorHAnsi"/>
        </w:rPr>
        <w:t>usvojio Odluku o cijeni obrazovanja odraslih za zanimanja medijski tehničar i web dizajner za 2025./2026. školsku godinu.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4B9B337" w14:textId="77777777" w:rsidR="00AF40E6" w:rsidRDefault="00AF40E6" w:rsidP="00AF40E6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26601B3A" w14:textId="5C608C6B" w:rsidR="00AF40E6" w:rsidRPr="00AD4A63" w:rsidRDefault="00AF40E6" w:rsidP="00AF40E6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 xml:space="preserve">6. </w:t>
      </w:r>
      <w:r w:rsidRPr="00AD4A63">
        <w:rPr>
          <w:rFonts w:asciiTheme="minorHAnsi" w:eastAsia="Times New Roman" w:hAnsiTheme="minorHAnsi" w:cstheme="minorHAnsi"/>
        </w:rPr>
        <w:t xml:space="preserve">Školski je odbor </w:t>
      </w:r>
      <w:r>
        <w:rPr>
          <w:rFonts w:asciiTheme="minorHAnsi" w:eastAsia="Times New Roman" w:hAnsiTheme="minorHAnsi" w:cstheme="minorHAnsi"/>
        </w:rPr>
        <w:t>usvojio Odluku o cijeni za programe osposobljavanja za 2025./2026. školsku godinu.</w:t>
      </w:r>
    </w:p>
    <w:p w14:paraId="1EA4766E" w14:textId="77777777" w:rsidR="00AF40E6" w:rsidRPr="00AF40E6" w:rsidRDefault="00AF40E6" w:rsidP="00AF40E6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14CA830B" w14:textId="3E0D7F67" w:rsidR="00382956" w:rsidRDefault="00382956" w:rsidP="009325F9">
      <w:pPr>
        <w:rPr>
          <w:rFonts w:ascii="Montserrat Light" w:hAnsi="Montserrat Light"/>
          <w:sz w:val="18"/>
          <w:szCs w:val="18"/>
        </w:rPr>
      </w:pPr>
    </w:p>
    <w:p w14:paraId="24E6E7C1" w14:textId="19867679" w:rsidR="00382956" w:rsidRPr="0022032C" w:rsidRDefault="00382956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BB54A64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1528E3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072807EB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66614FB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NoSpacing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A876" w14:textId="77777777" w:rsidR="002E0B2C" w:rsidRDefault="002E0B2C" w:rsidP="00E26E1A">
      <w:r>
        <w:separator/>
      </w:r>
    </w:p>
  </w:endnote>
  <w:endnote w:type="continuationSeparator" w:id="0">
    <w:p w14:paraId="0104B492" w14:textId="77777777" w:rsidR="002E0B2C" w:rsidRDefault="002E0B2C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3A05" w14:textId="77777777" w:rsidR="002E0B2C" w:rsidRDefault="002E0B2C" w:rsidP="00E26E1A">
      <w:r>
        <w:separator/>
      </w:r>
    </w:p>
  </w:footnote>
  <w:footnote w:type="continuationSeparator" w:id="0">
    <w:p w14:paraId="1E773AAD" w14:textId="77777777" w:rsidR="002E0B2C" w:rsidRDefault="002E0B2C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5A94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D43"/>
    <w:multiLevelType w:val="hybridMultilevel"/>
    <w:tmpl w:val="B42A3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30B7"/>
    <w:multiLevelType w:val="hybridMultilevel"/>
    <w:tmpl w:val="3584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7"/>
  </w:num>
  <w:num w:numId="3" w16cid:durableId="1076316878">
    <w:abstractNumId w:val="3"/>
  </w:num>
  <w:num w:numId="4" w16cid:durableId="1867063109">
    <w:abstractNumId w:val="2"/>
  </w:num>
  <w:num w:numId="5" w16cid:durableId="1845053803">
    <w:abstractNumId w:val="4"/>
  </w:num>
  <w:num w:numId="6" w16cid:durableId="1371690934">
    <w:abstractNumId w:val="5"/>
  </w:num>
  <w:num w:numId="7" w16cid:durableId="401220985">
    <w:abstractNumId w:val="1"/>
  </w:num>
  <w:num w:numId="8" w16cid:durableId="116874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C738F"/>
    <w:rsid w:val="000F62B7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3477B"/>
    <w:rsid w:val="00245920"/>
    <w:rsid w:val="00250F72"/>
    <w:rsid w:val="002920D4"/>
    <w:rsid w:val="00295148"/>
    <w:rsid w:val="002E0B2C"/>
    <w:rsid w:val="002F0A46"/>
    <w:rsid w:val="0030706C"/>
    <w:rsid w:val="00372616"/>
    <w:rsid w:val="00382956"/>
    <w:rsid w:val="003E1B47"/>
    <w:rsid w:val="0042406F"/>
    <w:rsid w:val="00441BA8"/>
    <w:rsid w:val="00452858"/>
    <w:rsid w:val="00455FBC"/>
    <w:rsid w:val="0046139C"/>
    <w:rsid w:val="0046408D"/>
    <w:rsid w:val="0046787A"/>
    <w:rsid w:val="00473285"/>
    <w:rsid w:val="004E175C"/>
    <w:rsid w:val="004E78A9"/>
    <w:rsid w:val="00530E25"/>
    <w:rsid w:val="00541521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B42A2"/>
    <w:rsid w:val="006C052C"/>
    <w:rsid w:val="0072336F"/>
    <w:rsid w:val="00724C4C"/>
    <w:rsid w:val="00760AC8"/>
    <w:rsid w:val="007629D8"/>
    <w:rsid w:val="00777262"/>
    <w:rsid w:val="00787969"/>
    <w:rsid w:val="007A4666"/>
    <w:rsid w:val="007D5C13"/>
    <w:rsid w:val="007E39B9"/>
    <w:rsid w:val="00802145"/>
    <w:rsid w:val="008202B3"/>
    <w:rsid w:val="00853FB6"/>
    <w:rsid w:val="0087502F"/>
    <w:rsid w:val="00890CE0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514"/>
    <w:rsid w:val="009139DE"/>
    <w:rsid w:val="00916D9D"/>
    <w:rsid w:val="009325F9"/>
    <w:rsid w:val="009915FE"/>
    <w:rsid w:val="009A38A7"/>
    <w:rsid w:val="009B60F7"/>
    <w:rsid w:val="009D52CE"/>
    <w:rsid w:val="009F3CCF"/>
    <w:rsid w:val="00A07AD6"/>
    <w:rsid w:val="00A316AD"/>
    <w:rsid w:val="00A42984"/>
    <w:rsid w:val="00A6006B"/>
    <w:rsid w:val="00A65A9B"/>
    <w:rsid w:val="00A94B12"/>
    <w:rsid w:val="00AD4A63"/>
    <w:rsid w:val="00AF40E6"/>
    <w:rsid w:val="00B11EF2"/>
    <w:rsid w:val="00B252AF"/>
    <w:rsid w:val="00B33400"/>
    <w:rsid w:val="00B57CE3"/>
    <w:rsid w:val="00B64187"/>
    <w:rsid w:val="00B73413"/>
    <w:rsid w:val="00B76F42"/>
    <w:rsid w:val="00BB752B"/>
    <w:rsid w:val="00BD073D"/>
    <w:rsid w:val="00C44BD5"/>
    <w:rsid w:val="00C561A0"/>
    <w:rsid w:val="00C902FE"/>
    <w:rsid w:val="00CA26F6"/>
    <w:rsid w:val="00CA2C99"/>
    <w:rsid w:val="00CA4D68"/>
    <w:rsid w:val="00CA5E2E"/>
    <w:rsid w:val="00CA69F8"/>
    <w:rsid w:val="00D073FA"/>
    <w:rsid w:val="00D23C52"/>
    <w:rsid w:val="00D50DD2"/>
    <w:rsid w:val="00DA0811"/>
    <w:rsid w:val="00DB2121"/>
    <w:rsid w:val="00DF2D28"/>
    <w:rsid w:val="00E22B0C"/>
    <w:rsid w:val="00E26E1A"/>
    <w:rsid w:val="00EB22A7"/>
    <w:rsid w:val="00EB4560"/>
    <w:rsid w:val="00EC15FB"/>
    <w:rsid w:val="00EE00CF"/>
    <w:rsid w:val="00F43503"/>
    <w:rsid w:val="00F56B4A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8</cp:revision>
  <cp:lastPrinted>2025-06-05T12:27:00Z</cp:lastPrinted>
  <dcterms:created xsi:type="dcterms:W3CDTF">2025-10-13T15:05:00Z</dcterms:created>
  <dcterms:modified xsi:type="dcterms:W3CDTF">2025-10-15T15:29:00Z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