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EE63B" w14:textId="77777777" w:rsidR="00173E04" w:rsidRDefault="00173E04" w:rsidP="00173E04"/>
    <w:p w14:paraId="4D649FEE" w14:textId="124D977D" w:rsidR="00173E04" w:rsidRDefault="006F7974" w:rsidP="00173E04">
      <w:r>
        <w:rPr>
          <w:noProof/>
        </w:rPr>
        <w:drawing>
          <wp:inline distT="0" distB="0" distL="0" distR="0" wp14:anchorId="75871F2E" wp14:editId="39D3ED91">
            <wp:extent cx="972312" cy="1807464"/>
            <wp:effectExtent l="0" t="0" r="0" b="254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1807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D2D2A" w14:textId="2B54E469" w:rsidR="00173E04" w:rsidRDefault="00173E04" w:rsidP="003F2E11">
      <w:pPr>
        <w:spacing w:after="0" w:line="240" w:lineRule="auto"/>
      </w:pPr>
      <w:proofErr w:type="spellStart"/>
      <w:r>
        <w:t>Klasa</w:t>
      </w:r>
      <w:proofErr w:type="spellEnd"/>
      <w:r>
        <w:t xml:space="preserve">: </w:t>
      </w:r>
      <w:r w:rsidR="003F2E11">
        <w:t>112</w:t>
      </w:r>
      <w:r>
        <w:t>-0</w:t>
      </w:r>
      <w:r w:rsidR="003F2E11">
        <w:t>1</w:t>
      </w:r>
      <w:r>
        <w:t>/25-0</w:t>
      </w:r>
      <w:r w:rsidR="003F2E11">
        <w:t>1</w:t>
      </w:r>
      <w:r>
        <w:t>/</w:t>
      </w:r>
      <w:r w:rsidR="003F2E11">
        <w:t>112</w:t>
      </w:r>
    </w:p>
    <w:p w14:paraId="336AA789" w14:textId="3C4E7FF2" w:rsidR="00173E04" w:rsidRDefault="00173E04" w:rsidP="003F2E11">
      <w:pPr>
        <w:spacing w:after="0" w:line="240" w:lineRule="auto"/>
      </w:pPr>
      <w:proofErr w:type="gramStart"/>
      <w:r>
        <w:t>Ur.Br</w:t>
      </w:r>
      <w:proofErr w:type="gramEnd"/>
      <w:r>
        <w:t>: 251-89-02-25-0</w:t>
      </w:r>
      <w:r w:rsidR="004F0CDE">
        <w:t>2</w:t>
      </w:r>
    </w:p>
    <w:p w14:paraId="1DA9EF3D" w14:textId="5D4C2B6C" w:rsidR="00173E04" w:rsidRDefault="00173E04" w:rsidP="003F2E11">
      <w:pPr>
        <w:spacing w:after="0" w:line="240" w:lineRule="auto"/>
      </w:pPr>
      <w:r>
        <w:t>2</w:t>
      </w:r>
      <w:r w:rsidR="003F2E11">
        <w:t>7</w:t>
      </w:r>
      <w:r>
        <w:t>.</w:t>
      </w:r>
      <w:r w:rsidR="003F2E11">
        <w:t>10</w:t>
      </w:r>
      <w:r>
        <w:t>.2025.</w:t>
      </w:r>
    </w:p>
    <w:p w14:paraId="1CF4873F" w14:textId="77777777" w:rsidR="00173E04" w:rsidRDefault="00173E04" w:rsidP="00173E04">
      <w:pPr>
        <w:spacing w:line="240" w:lineRule="auto"/>
        <w:jc w:val="right"/>
      </w:pPr>
      <w:r>
        <w:t xml:space="preserve">                                                                      </w:t>
      </w:r>
    </w:p>
    <w:p w14:paraId="227B0D70" w14:textId="45B958A6" w:rsidR="003F2E11" w:rsidRPr="006F7974" w:rsidRDefault="003F2E11" w:rsidP="003F2E11">
      <w:proofErr w:type="spellStart"/>
      <w:r>
        <w:t>Sukladno</w:t>
      </w:r>
      <w:proofErr w:type="spellEnd"/>
      <w:r>
        <w:t xml:space="preserve"> </w:t>
      </w:r>
      <w:proofErr w:type="spellStart"/>
      <w:r>
        <w:t>članku</w:t>
      </w:r>
      <w:proofErr w:type="spellEnd"/>
      <w:r>
        <w:t xml:space="preserve"> 3. i </w:t>
      </w:r>
      <w:proofErr w:type="spellStart"/>
      <w:r>
        <w:t>članku</w:t>
      </w:r>
      <w:proofErr w:type="spellEnd"/>
      <w:r>
        <w:t xml:space="preserve"> 6.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i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zapošljavanja</w:t>
      </w:r>
      <w:proofErr w:type="spellEnd"/>
      <w:r>
        <w:t xml:space="preserve"> u </w:t>
      </w:r>
      <w:proofErr w:type="spellStart"/>
      <w:r>
        <w:t>Školi</w:t>
      </w:r>
      <w:proofErr w:type="spellEnd"/>
      <w:r>
        <w:t xml:space="preserve"> za </w:t>
      </w:r>
      <w:proofErr w:type="spellStart"/>
      <w:r>
        <w:t>Grafiku</w:t>
      </w:r>
      <w:proofErr w:type="spellEnd"/>
      <w:r>
        <w:t xml:space="preserve">, </w:t>
      </w:r>
      <w:proofErr w:type="spellStart"/>
      <w:r>
        <w:t>dizajn</w:t>
      </w:r>
      <w:proofErr w:type="spellEnd"/>
      <w:r>
        <w:t xml:space="preserve"> i </w:t>
      </w:r>
      <w:proofErr w:type="spellStart"/>
      <w:r>
        <w:t>medijsku</w:t>
      </w:r>
      <w:proofErr w:type="spellEnd"/>
      <w:r>
        <w:t xml:space="preserve"> </w:t>
      </w:r>
      <w:proofErr w:type="spellStart"/>
      <w:r>
        <w:t>produkciju</w:t>
      </w:r>
      <w:proofErr w:type="spellEnd"/>
      <w:r>
        <w:t xml:space="preserve">, </w:t>
      </w:r>
      <w:proofErr w:type="spellStart"/>
      <w:r>
        <w:t>Povjerenstvo</w:t>
      </w:r>
      <w:proofErr w:type="spellEnd"/>
      <w:r>
        <w:t xml:space="preserve"> za </w:t>
      </w:r>
      <w:proofErr w:type="spellStart"/>
      <w:r>
        <w:t>vrednovanje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prijavljenih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natječaj</w:t>
      </w:r>
      <w:proofErr w:type="spellEnd"/>
      <w:r>
        <w:t xml:space="preserve">,  </w:t>
      </w:r>
      <w:proofErr w:type="spellStart"/>
      <w:r>
        <w:t>poziva</w:t>
      </w:r>
      <w:proofErr w:type="spellEnd"/>
      <w:proofErr w:type="gramEnd"/>
      <w:r>
        <w:t xml:space="preserve">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prijavljen</w:t>
      </w:r>
      <w:r w:rsidR="00C30A91">
        <w:t>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raspisani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za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:</w:t>
      </w:r>
    </w:p>
    <w:p w14:paraId="4B7D1811" w14:textId="19E803DA" w:rsidR="00C30A91" w:rsidRDefault="004F0CDE" w:rsidP="003F2E11">
      <w:r>
        <w:rPr>
          <w:b/>
          <w:bCs/>
        </w:rPr>
        <w:t>NASTAVNIK NJEMAČKOG JEZIKA (m/</w:t>
      </w:r>
      <w:proofErr w:type="gramStart"/>
      <w:r>
        <w:rPr>
          <w:b/>
          <w:bCs/>
        </w:rPr>
        <w:t xml:space="preserve">ž) </w:t>
      </w:r>
      <w:r w:rsidR="00C442CD">
        <w:rPr>
          <w:b/>
          <w:bCs/>
        </w:rPr>
        <w:t xml:space="preserve"> za</w:t>
      </w:r>
      <w:proofErr w:type="gramEnd"/>
      <w:r w:rsidR="00C442CD">
        <w:rPr>
          <w:b/>
          <w:bCs/>
        </w:rPr>
        <w:t xml:space="preserve"> </w:t>
      </w:r>
      <w:r>
        <w:rPr>
          <w:b/>
          <w:bCs/>
        </w:rPr>
        <w:t>5</w:t>
      </w:r>
      <w:r w:rsidR="00C442CD">
        <w:rPr>
          <w:b/>
          <w:bCs/>
        </w:rPr>
        <w:t xml:space="preserve"> sati </w:t>
      </w:r>
      <w:proofErr w:type="spellStart"/>
      <w:r>
        <w:rPr>
          <w:b/>
          <w:bCs/>
        </w:rPr>
        <w:t>nastave</w:t>
      </w:r>
      <w:proofErr w:type="spellEnd"/>
      <w:r>
        <w:rPr>
          <w:b/>
          <w:bCs/>
        </w:rPr>
        <w:t xml:space="preserve"> </w:t>
      </w:r>
      <w:proofErr w:type="spellStart"/>
      <w:r w:rsidR="00C442CD">
        <w:rPr>
          <w:b/>
          <w:bCs/>
        </w:rPr>
        <w:t>na</w:t>
      </w:r>
      <w:proofErr w:type="spellEnd"/>
      <w:r w:rsidR="00C442CD">
        <w:rPr>
          <w:b/>
          <w:bCs/>
        </w:rPr>
        <w:t xml:space="preserve"> </w:t>
      </w:r>
      <w:proofErr w:type="spellStart"/>
      <w:r w:rsidR="00C442CD">
        <w:rPr>
          <w:b/>
          <w:bCs/>
        </w:rPr>
        <w:t>određeno</w:t>
      </w:r>
      <w:proofErr w:type="spellEnd"/>
      <w:r w:rsidR="00C442CD">
        <w:rPr>
          <w:b/>
          <w:bCs/>
        </w:rPr>
        <w:t xml:space="preserve"> </w:t>
      </w:r>
      <w:proofErr w:type="spellStart"/>
      <w:r w:rsidR="00C442CD">
        <w:rPr>
          <w:b/>
          <w:bCs/>
        </w:rPr>
        <w:t>vrijeme</w:t>
      </w:r>
      <w:proofErr w:type="spellEnd"/>
      <w:r w:rsidR="00C30A91">
        <w:rPr>
          <w:b/>
          <w:bCs/>
        </w:rPr>
        <w:t xml:space="preserve"> </w:t>
      </w:r>
      <w:r w:rsidR="003F2E11">
        <w:t>od dana 17.10.2025</w:t>
      </w:r>
      <w:r>
        <w:t>.,</w:t>
      </w:r>
    </w:p>
    <w:p w14:paraId="5285CBDB" w14:textId="73363743" w:rsidR="003F2E11" w:rsidRPr="00C30A91" w:rsidRDefault="003F2E11" w:rsidP="003F2E11">
      <w:pPr>
        <w:rPr>
          <w:b/>
        </w:rPr>
      </w:pPr>
      <w:r>
        <w:t xml:space="preserve"> da se </w:t>
      </w:r>
      <w:proofErr w:type="spellStart"/>
      <w:r>
        <w:t>odazovu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 w:rsidRPr="00B85059">
        <w:rPr>
          <w:b/>
        </w:rPr>
        <w:t>selekcijski</w:t>
      </w:r>
      <w:proofErr w:type="spellEnd"/>
      <w:r w:rsidRPr="00B85059">
        <w:rPr>
          <w:b/>
        </w:rPr>
        <w:t xml:space="preserve"> </w:t>
      </w:r>
      <w:proofErr w:type="spellStart"/>
      <w:r w:rsidRPr="00B85059">
        <w:rPr>
          <w:b/>
        </w:rPr>
        <w:t>postupak</w:t>
      </w:r>
      <w:proofErr w:type="spellEnd"/>
      <w:r w:rsidRPr="00B85059">
        <w:rPr>
          <w:b/>
        </w:rPr>
        <w:t xml:space="preserve"> – </w:t>
      </w:r>
      <w:proofErr w:type="spellStart"/>
      <w:r w:rsidRPr="00B85059">
        <w:rPr>
          <w:b/>
        </w:rPr>
        <w:t>razgovor</w:t>
      </w:r>
      <w:proofErr w:type="spellEnd"/>
      <w:r w:rsidRPr="00B85059">
        <w:rPr>
          <w:b/>
        </w:rPr>
        <w:t xml:space="preserve"> s </w:t>
      </w:r>
      <w:proofErr w:type="spellStart"/>
      <w:r w:rsidRPr="00B85059">
        <w:rPr>
          <w:b/>
        </w:rPr>
        <w:t>kandidatima</w:t>
      </w:r>
      <w:proofErr w:type="spellEnd"/>
      <w:r w:rsidRPr="00B85059">
        <w:rPr>
          <w:b/>
        </w:rPr>
        <w:t xml:space="preserve"> koji </w:t>
      </w:r>
      <w:proofErr w:type="spellStart"/>
      <w:r w:rsidRPr="00B85059">
        <w:rPr>
          <w:b/>
        </w:rPr>
        <w:t>će</w:t>
      </w:r>
      <w:proofErr w:type="spellEnd"/>
      <w:r w:rsidRPr="00B85059">
        <w:rPr>
          <w:b/>
        </w:rPr>
        <w:t xml:space="preserve"> se </w:t>
      </w:r>
      <w:proofErr w:type="spellStart"/>
      <w:r w:rsidRPr="00B85059">
        <w:rPr>
          <w:b/>
        </w:rPr>
        <w:t>održ</w:t>
      </w:r>
      <w:r>
        <w:rPr>
          <w:b/>
        </w:rPr>
        <w:t>ati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četvrtak</w:t>
      </w:r>
      <w:proofErr w:type="spellEnd"/>
      <w:r>
        <w:rPr>
          <w:b/>
        </w:rPr>
        <w:t xml:space="preserve"> 30.10.2025. </w:t>
      </w:r>
      <w:proofErr w:type="spellStart"/>
      <w:r>
        <w:rPr>
          <w:b/>
        </w:rPr>
        <w:t>godine</w:t>
      </w:r>
      <w:proofErr w:type="spellEnd"/>
      <w:r>
        <w:rPr>
          <w:b/>
        </w:rPr>
        <w:t xml:space="preserve"> po </w:t>
      </w:r>
      <w:proofErr w:type="spellStart"/>
      <w:r>
        <w:rPr>
          <w:b/>
        </w:rPr>
        <w:t>sljedećem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rasporedu</w:t>
      </w:r>
      <w:proofErr w:type="spellEnd"/>
      <w:r>
        <w:rPr>
          <w:b/>
        </w:rPr>
        <w:t>:</w:t>
      </w:r>
    </w:p>
    <w:p w14:paraId="4612F0ED" w14:textId="77777777" w:rsidR="00C442CD" w:rsidRDefault="00C442CD" w:rsidP="003F2E11">
      <w:pPr>
        <w:rPr>
          <w:b/>
        </w:rPr>
      </w:pPr>
    </w:p>
    <w:p w14:paraId="2492CBD9" w14:textId="2F34CA99" w:rsidR="003F2E11" w:rsidRDefault="003F2E11" w:rsidP="003F2E11">
      <w:pPr>
        <w:rPr>
          <w:b/>
        </w:rPr>
      </w:pPr>
      <w:r>
        <w:rPr>
          <w:b/>
        </w:rPr>
        <w:t>od 0</w:t>
      </w:r>
      <w:r w:rsidR="004F0CDE">
        <w:rPr>
          <w:b/>
        </w:rPr>
        <w:t>9</w:t>
      </w:r>
      <w:r>
        <w:rPr>
          <w:b/>
        </w:rPr>
        <w:t>:</w:t>
      </w:r>
      <w:r w:rsidR="004F0CDE">
        <w:rPr>
          <w:b/>
        </w:rPr>
        <w:t>15</w:t>
      </w:r>
      <w:r w:rsidRPr="00B85059">
        <w:rPr>
          <w:b/>
        </w:rPr>
        <w:t xml:space="preserve"> sati </w:t>
      </w:r>
      <w:proofErr w:type="gramStart"/>
      <w:r>
        <w:rPr>
          <w:b/>
        </w:rPr>
        <w:t>-</w:t>
      </w:r>
      <w:r w:rsidR="004F0CDE">
        <w:rPr>
          <w:b/>
        </w:rPr>
        <w:t xml:space="preserve">  M.H.</w:t>
      </w:r>
      <w:proofErr w:type="gramEnd"/>
      <w:r>
        <w:rPr>
          <w:b/>
        </w:rPr>
        <w:t xml:space="preserve">   </w:t>
      </w:r>
    </w:p>
    <w:p w14:paraId="71B13ACB" w14:textId="11DBA774" w:rsidR="00C442CD" w:rsidRDefault="00C442CD" w:rsidP="003F2E11">
      <w:pPr>
        <w:rPr>
          <w:b/>
        </w:rPr>
      </w:pPr>
      <w:r>
        <w:rPr>
          <w:b/>
        </w:rPr>
        <w:t>od 0</w:t>
      </w:r>
      <w:r w:rsidR="004F0CDE">
        <w:rPr>
          <w:b/>
        </w:rPr>
        <w:t>9</w:t>
      </w:r>
      <w:r>
        <w:rPr>
          <w:b/>
        </w:rPr>
        <w:t>:</w:t>
      </w:r>
      <w:r w:rsidR="004F0CDE">
        <w:rPr>
          <w:b/>
        </w:rPr>
        <w:t>30</w:t>
      </w:r>
      <w:r>
        <w:rPr>
          <w:b/>
        </w:rPr>
        <w:t xml:space="preserve"> sati-   </w:t>
      </w:r>
      <w:r w:rsidR="004F0CDE">
        <w:rPr>
          <w:b/>
        </w:rPr>
        <w:t>H.K.</w:t>
      </w:r>
      <w:r>
        <w:rPr>
          <w:b/>
        </w:rPr>
        <w:t xml:space="preserve"> </w:t>
      </w:r>
    </w:p>
    <w:p w14:paraId="386A2930" w14:textId="77777777" w:rsidR="004F0CDE" w:rsidRDefault="004F0CDE" w:rsidP="00173E04">
      <w:pPr>
        <w:jc w:val="right"/>
      </w:pPr>
    </w:p>
    <w:p w14:paraId="2F38D31A" w14:textId="77777777" w:rsidR="004F0CDE" w:rsidRDefault="004F0CDE" w:rsidP="00173E04">
      <w:pPr>
        <w:jc w:val="right"/>
      </w:pPr>
    </w:p>
    <w:p w14:paraId="7C28B6D1" w14:textId="5BBAFAEA" w:rsidR="00173E04" w:rsidRDefault="003F2E11" w:rsidP="00173E04">
      <w:pPr>
        <w:jc w:val="right"/>
      </w:pPr>
      <w:r>
        <w:t>Tajnik ŠGDMP</w:t>
      </w:r>
    </w:p>
    <w:p w14:paraId="40FA766C" w14:textId="01B9599F" w:rsidR="00173E04" w:rsidRDefault="003F2E11" w:rsidP="00173E04">
      <w:pPr>
        <w:jc w:val="right"/>
      </w:pPr>
      <w:r>
        <w:t xml:space="preserve">Ivan Smiljanić, </w:t>
      </w:r>
      <w:proofErr w:type="spellStart"/>
      <w:r>
        <w:t>dipl.iur</w:t>
      </w:r>
      <w:proofErr w:type="spellEnd"/>
      <w:r>
        <w:t>.</w:t>
      </w:r>
    </w:p>
    <w:p w14:paraId="56E1C292" w14:textId="77777777" w:rsidR="000C738F" w:rsidRDefault="000C738F" w:rsidP="0042406F">
      <w:pPr>
        <w:pStyle w:val="NoSpacing"/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 xml:space="preserve"> </w:t>
      </w:r>
    </w:p>
    <w:sectPr w:rsidR="000C738F" w:rsidSect="006F7974">
      <w:headerReference w:type="default" r:id="rId9"/>
      <w:pgSz w:w="11906" w:h="16838" w:code="9"/>
      <w:pgMar w:top="2098" w:right="1274" w:bottom="1418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C2202" w14:textId="77777777" w:rsidR="00065094" w:rsidRDefault="00065094" w:rsidP="00E26E1A">
      <w:pPr>
        <w:spacing w:after="0" w:line="240" w:lineRule="auto"/>
      </w:pPr>
      <w:r>
        <w:separator/>
      </w:r>
    </w:p>
  </w:endnote>
  <w:endnote w:type="continuationSeparator" w:id="0">
    <w:p w14:paraId="49FCAC04" w14:textId="77777777" w:rsidR="00065094" w:rsidRDefault="00065094" w:rsidP="00E26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440F0" w14:textId="77777777" w:rsidR="00065094" w:rsidRDefault="00065094" w:rsidP="00E26E1A">
      <w:pPr>
        <w:spacing w:after="0" w:line="240" w:lineRule="auto"/>
      </w:pPr>
      <w:r>
        <w:separator/>
      </w:r>
    </w:p>
  </w:footnote>
  <w:footnote w:type="continuationSeparator" w:id="0">
    <w:p w14:paraId="4A5013A9" w14:textId="77777777" w:rsidR="00065094" w:rsidRDefault="00065094" w:rsidP="00E26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8C10" w14:textId="77777777" w:rsidR="00E26E1A" w:rsidRPr="00E26E1A" w:rsidRDefault="00FE3F34" w:rsidP="00E26E1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64CDF4" wp14:editId="673DEF51">
          <wp:simplePos x="0" y="0"/>
          <wp:positionH relativeFrom="column">
            <wp:posOffset>-2176780</wp:posOffset>
          </wp:positionH>
          <wp:positionV relativeFrom="paragraph">
            <wp:posOffset>-448310</wp:posOffset>
          </wp:positionV>
          <wp:extent cx="7583805" cy="1072642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82791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805" cy="1072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00"/>
    <w:rsid w:val="00036489"/>
    <w:rsid w:val="00065094"/>
    <w:rsid w:val="000A3034"/>
    <w:rsid w:val="000C738F"/>
    <w:rsid w:val="00140F1D"/>
    <w:rsid w:val="00173E04"/>
    <w:rsid w:val="001C4580"/>
    <w:rsid w:val="001D60AD"/>
    <w:rsid w:val="002070A7"/>
    <w:rsid w:val="002920D4"/>
    <w:rsid w:val="00372616"/>
    <w:rsid w:val="003F2E11"/>
    <w:rsid w:val="0042406F"/>
    <w:rsid w:val="00452858"/>
    <w:rsid w:val="00455FBC"/>
    <w:rsid w:val="0046787A"/>
    <w:rsid w:val="004E175C"/>
    <w:rsid w:val="004F0CDE"/>
    <w:rsid w:val="00534A8A"/>
    <w:rsid w:val="00541521"/>
    <w:rsid w:val="005C66E6"/>
    <w:rsid w:val="005C738F"/>
    <w:rsid w:val="005F5077"/>
    <w:rsid w:val="00601E41"/>
    <w:rsid w:val="0061128A"/>
    <w:rsid w:val="00643A5D"/>
    <w:rsid w:val="00670AFD"/>
    <w:rsid w:val="006B42A2"/>
    <w:rsid w:val="006B6D47"/>
    <w:rsid w:val="006F7974"/>
    <w:rsid w:val="0072336F"/>
    <w:rsid w:val="00767AFE"/>
    <w:rsid w:val="00777262"/>
    <w:rsid w:val="00791D0B"/>
    <w:rsid w:val="007A4666"/>
    <w:rsid w:val="007E39B9"/>
    <w:rsid w:val="00802145"/>
    <w:rsid w:val="008B74F5"/>
    <w:rsid w:val="008C6F0B"/>
    <w:rsid w:val="0090577D"/>
    <w:rsid w:val="009139DE"/>
    <w:rsid w:val="00916D9D"/>
    <w:rsid w:val="009915FE"/>
    <w:rsid w:val="009B60F7"/>
    <w:rsid w:val="009D52CE"/>
    <w:rsid w:val="00A07AD6"/>
    <w:rsid w:val="00A94B12"/>
    <w:rsid w:val="00B252AF"/>
    <w:rsid w:val="00B33400"/>
    <w:rsid w:val="00C30A91"/>
    <w:rsid w:val="00C442CD"/>
    <w:rsid w:val="00C44BD5"/>
    <w:rsid w:val="00C561A0"/>
    <w:rsid w:val="00CA5E2E"/>
    <w:rsid w:val="00D073FA"/>
    <w:rsid w:val="00D24D90"/>
    <w:rsid w:val="00DF2D28"/>
    <w:rsid w:val="00E26E1A"/>
    <w:rsid w:val="00EC15FB"/>
    <w:rsid w:val="00F43503"/>
    <w:rsid w:val="00F87C94"/>
    <w:rsid w:val="00FD4029"/>
    <w:rsid w:val="00FE3F34"/>
    <w:rsid w:val="00FE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8522C"/>
  <w15:chartTrackingRefBased/>
  <w15:docId w15:val="{16B789B5-88D6-46C7-A00B-9427D61A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26E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26E1A"/>
  </w:style>
  <w:style w:type="paragraph" w:styleId="Footer">
    <w:name w:val="footer"/>
    <w:basedOn w:val="Normal"/>
    <w:link w:val="FooterChar"/>
    <w:uiPriority w:val="99"/>
    <w:unhideWhenUsed/>
    <w:rsid w:val="00E26E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E1A"/>
  </w:style>
  <w:style w:type="character" w:styleId="PlaceholderText">
    <w:name w:val="Placeholder Text"/>
    <w:basedOn w:val="DefaultParagraphFont"/>
    <w:uiPriority w:val="99"/>
    <w:semiHidden/>
    <w:rsid w:val="00E26E1A"/>
    <w:rPr>
      <w:color w:val="666666"/>
    </w:rPr>
  </w:style>
  <w:style w:type="paragraph" w:styleId="NoSpacing">
    <w:name w:val="No Spacing"/>
    <w:uiPriority w:val="1"/>
    <w:qFormat/>
    <w:rsid w:val="00E26E1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40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F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F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atelj\Downloads\univerzalni%20dopi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Ministarstvo znanosti i obrauđzovanja</Abstract>
  <CompanyAddress>republike HRvatska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FBF72B-FD7E-42F3-808D-8D7A9F287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univerzalni dopis</Template>
  <TotalTime>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ivan smiljanic</cp:lastModifiedBy>
  <cp:revision>2</cp:revision>
  <cp:lastPrinted>2025-10-27T13:25:00Z</cp:lastPrinted>
  <dcterms:created xsi:type="dcterms:W3CDTF">2025-10-27T13:38:00Z</dcterms:created>
  <dcterms:modified xsi:type="dcterms:W3CDTF">2025-10-27T13:38:00Z</dcterms:modified>
</cp:coreProperties>
</file>